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B3996" w14:textId="77777777" w:rsidR="00680053" w:rsidRDefault="005A4534" w:rsidP="00E415FC">
      <w:pPr>
        <w:spacing w:before="100" w:beforeAutospacing="1" w:after="0" w:line="276" w:lineRule="auto"/>
        <w:ind w:firstLine="284"/>
        <w:jc w:val="both"/>
      </w:pPr>
      <w:r w:rsidRPr="006800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74BA35" wp14:editId="42185BE5">
            <wp:simplePos x="0" y="0"/>
            <wp:positionH relativeFrom="margin">
              <wp:align>center</wp:align>
            </wp:positionH>
            <wp:positionV relativeFrom="margin">
              <wp:posOffset>-29210</wp:posOffset>
            </wp:positionV>
            <wp:extent cx="504000" cy="66600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" r="80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6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CDEEC" w14:textId="77777777" w:rsidR="00680053" w:rsidRDefault="005A4534" w:rsidP="00E415FC">
      <w:pPr>
        <w:spacing w:before="100" w:beforeAutospacing="1" w:after="0" w:line="276" w:lineRule="auto"/>
        <w:jc w:val="both"/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B8A3576" wp14:editId="4031BE78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541972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D42EEB" id="Straight Connector 2" o:spid="_x0000_s1026" style="position:absolute;flip:y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1pt" to="426.7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C90DCBF" w14:textId="77777777" w:rsidR="005A4534" w:rsidRDefault="005A4534" w:rsidP="005A45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18380" w14:textId="77777777" w:rsidR="00680053" w:rsidRPr="005B509D" w:rsidRDefault="00680053" w:rsidP="005A45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09D">
        <w:rPr>
          <w:rFonts w:ascii="Times New Roman" w:hAnsi="Times New Roman" w:cs="Times New Roman"/>
          <w:b/>
          <w:sz w:val="24"/>
          <w:szCs w:val="24"/>
        </w:rPr>
        <w:t>REPUBLIKA E SHQIPËRISË</w:t>
      </w:r>
    </w:p>
    <w:p w14:paraId="79CE7F91" w14:textId="77777777" w:rsidR="005B509D" w:rsidRPr="005B509D" w:rsidRDefault="00680053" w:rsidP="005B50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509D">
        <w:rPr>
          <w:rFonts w:ascii="Times New Roman" w:hAnsi="Times New Roman" w:cs="Times New Roman"/>
          <w:b/>
          <w:sz w:val="24"/>
          <w:szCs w:val="24"/>
        </w:rPr>
        <w:t>UNI</w:t>
      </w:r>
      <w:r w:rsidR="005B509D" w:rsidRPr="005B509D">
        <w:rPr>
          <w:rFonts w:ascii="Times New Roman" w:hAnsi="Times New Roman" w:cs="Times New Roman"/>
          <w:b/>
          <w:sz w:val="24"/>
          <w:szCs w:val="24"/>
        </w:rPr>
        <w:t>VERSITETI  "</w:t>
      </w:r>
      <w:proofErr w:type="gramEnd"/>
      <w:r w:rsidR="005B509D" w:rsidRPr="005B509D">
        <w:rPr>
          <w:rFonts w:ascii="Times New Roman" w:hAnsi="Times New Roman" w:cs="Times New Roman"/>
          <w:b/>
          <w:sz w:val="24"/>
          <w:szCs w:val="24"/>
        </w:rPr>
        <w:t>FAN S. NOLI", KORÇË</w:t>
      </w:r>
    </w:p>
    <w:p w14:paraId="0200D51E" w14:textId="77777777" w:rsidR="00FA3534" w:rsidRDefault="00FA3534" w:rsidP="00FA3534">
      <w:pPr>
        <w:spacing w:after="12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4FC81B0" w14:textId="77777777" w:rsidR="00290EF5" w:rsidRPr="00262274" w:rsidRDefault="00290EF5" w:rsidP="00290EF5">
      <w:pPr>
        <w:spacing w:after="120" w:line="276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083A13" w14:textId="77777777" w:rsidR="00C66AF2" w:rsidRPr="000F35F7" w:rsidRDefault="00C66AF2" w:rsidP="00C66AF2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FORMATI I</w:t>
      </w:r>
    </w:p>
    <w:p w14:paraId="54A89C21" w14:textId="77777777" w:rsidR="00C66AF2" w:rsidRPr="007D2074" w:rsidRDefault="00C66AF2" w:rsidP="00C66AF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D2074">
        <w:rPr>
          <w:rFonts w:ascii="Times New Roman" w:hAnsi="Times New Roman"/>
          <w:b/>
          <w:sz w:val="24"/>
          <w:szCs w:val="24"/>
          <w:lang w:val="sq-AL"/>
        </w:rPr>
        <w:t xml:space="preserve">FORMA E APLIKIMIT PËR </w:t>
      </w:r>
      <w:r w:rsidRPr="007D2074">
        <w:rPr>
          <w:rFonts w:ascii="Times New Roman" w:hAnsi="Times New Roman"/>
          <w:b/>
          <w:bCs/>
          <w:sz w:val="24"/>
          <w:szCs w:val="24"/>
        </w:rPr>
        <w:t>PROJEKTE TË KËRKIMIT SHKENCOR</w:t>
      </w:r>
    </w:p>
    <w:p w14:paraId="637A84CA" w14:textId="77777777" w:rsidR="00C66AF2" w:rsidRPr="007D2074" w:rsidRDefault="00C66AF2" w:rsidP="00C66AF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7D2074">
        <w:rPr>
          <w:rFonts w:ascii="Times New Roman" w:hAnsi="Times New Roman"/>
          <w:b/>
          <w:bCs/>
          <w:sz w:val="24"/>
          <w:szCs w:val="24"/>
          <w:lang w:val="fr-FR"/>
        </w:rPr>
        <w:t>FINANCUAR NGA TË ARDHURAT E UNIVERSITETIT “FAN S. NOLI”</w:t>
      </w:r>
    </w:p>
    <w:p w14:paraId="66A8DCA4" w14:textId="77777777" w:rsidR="001D3FCF" w:rsidRPr="007D2074" w:rsidRDefault="001D3FCF" w:rsidP="007D207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C35B569" w14:textId="25887D51" w:rsidR="00C66AF2" w:rsidRPr="007D2074" w:rsidRDefault="00C66AF2" w:rsidP="007D207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7D2074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Në bazë të Ligjit Nr. </w:t>
      </w:r>
      <w:r w:rsidRPr="007D207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q-AL"/>
        </w:rPr>
        <w:t xml:space="preserve">80/2015 "Për Arsimin e Lartë dhe Kërkimin Shkencor në institucionet e Arsimit të Lartë në Republikën e Shqiperisë </w:t>
      </w:r>
      <w:r w:rsidRPr="007D2074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", Neni 93, Neni 94 dhe Neni 95, Udhëzimit Nr. 29, datë 10.09.2018 “Për veprimtarinë dhe ngarkesën mësimore të personelit akademik në institucionet e arsimit të lartë”, Udhëzimit nr. 19, dt. 31.05.2011 “Për detaijimin e buxhetit të institucioneve publike të arsimit të lartë në programin “Për kërkim fondamental dhe ekselencë””, VKM-së Nr.329, datë 12.4.2017 “Për statusin dhe trajtimin </w:t>
      </w:r>
      <w:r w:rsidR="007D2074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e veçantë të personelit akademik</w:t>
      </w:r>
      <w:r w:rsidRPr="007D2074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”, pika 18, si dhe Objektivit 1 “Rritja e veprimtarive hulumtuese në njësitë kryesore dhe standarditzimi i saj me parimet e etikës së kërkimit”” të Planit Strategjik të Zhvillimit 2022-2027, </w:t>
      </w:r>
      <w:r w:rsidR="009A51CC" w:rsidRPr="007D2074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si dhe </w:t>
      </w:r>
      <w:r w:rsidR="00C054C7" w:rsidRPr="007D2074">
        <w:rPr>
          <w:rFonts w:ascii="Times New Roman" w:hAnsi="Times New Roman" w:cs="Times New Roman"/>
          <w:i/>
          <w:iCs/>
          <w:sz w:val="24"/>
          <w:szCs w:val="24"/>
          <w:lang w:val="tr-TR"/>
        </w:rPr>
        <w:t>Rregullores</w:t>
      </w:r>
      <w:r w:rsidR="006C6002" w:rsidRPr="007D2074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për </w:t>
      </w:r>
      <w:r w:rsidR="00C054C7" w:rsidRPr="007D2074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procedurën për aplikim, miratim dhe zbatim të projekteve </w:t>
      </w:r>
      <w:r w:rsidR="006C6002" w:rsidRPr="007D2074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të fiancuara nga të ardhurat e </w:t>
      </w:r>
      <w:r w:rsidR="001D3FCF" w:rsidRPr="007D2074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Universitetit “Fan S. Noli” </w:t>
      </w:r>
      <w:r w:rsidRPr="007D2074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Ju përcjell kërkesën për apl</w:t>
      </w:r>
      <w:r w:rsidR="009A51CC" w:rsidRPr="007D2074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i</w:t>
      </w:r>
      <w:r w:rsidRPr="007D2074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kimim në projektin me titull ______________________. </w:t>
      </w:r>
    </w:p>
    <w:p w14:paraId="637D65F8" w14:textId="77777777" w:rsidR="00C66AF2" w:rsidRPr="00C65334" w:rsidRDefault="00C66AF2" w:rsidP="00C65334">
      <w:pPr>
        <w:pStyle w:val="Style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val="sq-AL"/>
        </w:rPr>
      </w:pPr>
      <w:r w:rsidRPr="00C65334">
        <w:rPr>
          <w:rFonts w:ascii="Times New Roman" w:hAnsi="Times New Roman" w:cs="Times New Roman"/>
          <w:color w:val="000000"/>
          <w:shd w:val="clear" w:color="auto" w:fill="FFFFFF"/>
          <w:lang w:val="sq-AL"/>
        </w:rPr>
        <w:t xml:space="preserve">Ky projekt-propozim ka si qëllim kryesor ____________________________. </w:t>
      </w:r>
    </w:p>
    <w:p w14:paraId="5CBDB96D" w14:textId="77777777" w:rsidR="00C66AF2" w:rsidRPr="009A51CC" w:rsidRDefault="00C66AF2" w:rsidP="00C66AF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757F7EBC" w14:textId="77777777" w:rsidR="00C66AF2" w:rsidRPr="00A749AF" w:rsidRDefault="00C66AF2" w:rsidP="00C66AF2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749AF">
        <w:rPr>
          <w:rFonts w:ascii="Times New Roman" w:hAnsi="Times New Roman" w:cs="Times New Roman"/>
          <w:b/>
          <w:sz w:val="24"/>
          <w:szCs w:val="24"/>
          <w:lang w:val="sq-AL"/>
        </w:rPr>
        <w:t xml:space="preserve">1. Të dhënat e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njësisë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48"/>
        <w:gridCol w:w="4473"/>
      </w:tblGrid>
      <w:tr w:rsidR="00C66AF2" w:rsidRPr="00DB67BE" w14:paraId="361688D5" w14:textId="77777777" w:rsidTr="00FB7425">
        <w:trPr>
          <w:trHeight w:val="422"/>
        </w:trPr>
        <w:tc>
          <w:tcPr>
            <w:tcW w:w="4248" w:type="dxa"/>
          </w:tcPr>
          <w:p w14:paraId="372DE0F8" w14:textId="77777777" w:rsidR="00C66AF2" w:rsidRPr="00C608BE" w:rsidRDefault="00C66AF2" w:rsidP="00FB74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C608B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Njësia aplikuese</w:t>
            </w:r>
          </w:p>
        </w:tc>
        <w:tc>
          <w:tcPr>
            <w:tcW w:w="4473" w:type="dxa"/>
          </w:tcPr>
          <w:p w14:paraId="761C4882" w14:textId="77777777" w:rsidR="00C66AF2" w:rsidRPr="000F35F7" w:rsidRDefault="00C66AF2" w:rsidP="00FB74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C66AF2" w:rsidRPr="00B229B9" w14:paraId="5D2324C4" w14:textId="77777777" w:rsidTr="00FB7425">
        <w:trPr>
          <w:trHeight w:val="422"/>
        </w:trPr>
        <w:tc>
          <w:tcPr>
            <w:tcW w:w="4248" w:type="dxa"/>
          </w:tcPr>
          <w:p w14:paraId="198C128C" w14:textId="77777777" w:rsidR="00C66AF2" w:rsidRPr="00C608BE" w:rsidRDefault="00C66AF2" w:rsidP="00FB74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C608B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Institucion partner (nëse ka)</w:t>
            </w:r>
          </w:p>
        </w:tc>
        <w:tc>
          <w:tcPr>
            <w:tcW w:w="4473" w:type="dxa"/>
          </w:tcPr>
          <w:p w14:paraId="2DB03D0F" w14:textId="77777777" w:rsidR="00C66AF2" w:rsidRPr="000F35F7" w:rsidRDefault="00C66AF2" w:rsidP="00FB74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C66AF2" w:rsidRPr="000F35F7" w14:paraId="3B31E728" w14:textId="77777777" w:rsidTr="00FB7425">
        <w:trPr>
          <w:trHeight w:val="350"/>
        </w:trPr>
        <w:tc>
          <w:tcPr>
            <w:tcW w:w="4248" w:type="dxa"/>
          </w:tcPr>
          <w:p w14:paraId="28465583" w14:textId="77777777" w:rsidR="00C66AF2" w:rsidRPr="00C608BE" w:rsidRDefault="00C66AF2" w:rsidP="00FB74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C608B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Titulli i Projektit</w:t>
            </w:r>
          </w:p>
        </w:tc>
        <w:tc>
          <w:tcPr>
            <w:tcW w:w="4473" w:type="dxa"/>
          </w:tcPr>
          <w:p w14:paraId="2D4B420E" w14:textId="77777777" w:rsidR="00C66AF2" w:rsidRPr="000F35F7" w:rsidRDefault="00C66AF2" w:rsidP="00FB74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66AF2" w:rsidRPr="000F35F7" w14:paraId="64A2E49D" w14:textId="77777777" w:rsidTr="00FB7425">
        <w:trPr>
          <w:trHeight w:val="350"/>
        </w:trPr>
        <w:tc>
          <w:tcPr>
            <w:tcW w:w="4248" w:type="dxa"/>
          </w:tcPr>
          <w:p w14:paraId="047DBBBB" w14:textId="77777777" w:rsidR="00C66AF2" w:rsidRPr="00C608BE" w:rsidRDefault="00C66AF2" w:rsidP="00FB74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C608B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Fusha ku aplikohet*</w:t>
            </w:r>
          </w:p>
        </w:tc>
        <w:tc>
          <w:tcPr>
            <w:tcW w:w="4473" w:type="dxa"/>
          </w:tcPr>
          <w:p w14:paraId="6697B25F" w14:textId="77777777" w:rsidR="00C66AF2" w:rsidRPr="000F35F7" w:rsidRDefault="00C66AF2" w:rsidP="00FB74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66AF2" w:rsidRPr="000F35F7" w14:paraId="7216EF7F" w14:textId="77777777" w:rsidTr="00FB7425">
        <w:trPr>
          <w:trHeight w:val="350"/>
        </w:trPr>
        <w:tc>
          <w:tcPr>
            <w:tcW w:w="4248" w:type="dxa"/>
          </w:tcPr>
          <w:p w14:paraId="58294FC6" w14:textId="77777777" w:rsidR="00C66AF2" w:rsidRPr="00C608BE" w:rsidRDefault="00C66AF2" w:rsidP="00FB74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C608B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Drejtues i projektit</w:t>
            </w:r>
          </w:p>
        </w:tc>
        <w:tc>
          <w:tcPr>
            <w:tcW w:w="4473" w:type="dxa"/>
          </w:tcPr>
          <w:p w14:paraId="43E6389E" w14:textId="77777777" w:rsidR="00C66AF2" w:rsidRPr="000F35F7" w:rsidRDefault="00C66AF2" w:rsidP="00FB74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66AF2" w:rsidRPr="00AC2F31" w14:paraId="16011BBE" w14:textId="77777777" w:rsidTr="00FB7425">
        <w:trPr>
          <w:trHeight w:val="422"/>
        </w:trPr>
        <w:tc>
          <w:tcPr>
            <w:tcW w:w="4248" w:type="dxa"/>
          </w:tcPr>
          <w:p w14:paraId="74EEBCC4" w14:textId="77777777" w:rsidR="00C66AF2" w:rsidRPr="00C608BE" w:rsidRDefault="00C66AF2" w:rsidP="00FB74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C608B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Kohëzgjatja e projektit </w:t>
            </w:r>
          </w:p>
        </w:tc>
        <w:tc>
          <w:tcPr>
            <w:tcW w:w="4473" w:type="dxa"/>
          </w:tcPr>
          <w:p w14:paraId="05CC9F1F" w14:textId="77777777" w:rsidR="00C66AF2" w:rsidRPr="000F35F7" w:rsidRDefault="00C66AF2" w:rsidP="00FB74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66AF2" w:rsidRPr="00A25E4D" w14:paraId="5AA56E4A" w14:textId="77777777" w:rsidTr="00FB7425">
        <w:trPr>
          <w:trHeight w:val="620"/>
        </w:trPr>
        <w:tc>
          <w:tcPr>
            <w:tcW w:w="4248" w:type="dxa"/>
          </w:tcPr>
          <w:p w14:paraId="4391F355" w14:textId="77777777" w:rsidR="00C66AF2" w:rsidRPr="00C608BE" w:rsidRDefault="00C66AF2" w:rsidP="00FB74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C608B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Buxheti i kërkuar nga Universiteti “Fan S. Noli”</w:t>
            </w:r>
          </w:p>
        </w:tc>
        <w:tc>
          <w:tcPr>
            <w:tcW w:w="4473" w:type="dxa"/>
          </w:tcPr>
          <w:p w14:paraId="5130DD45" w14:textId="77777777" w:rsidR="00C66AF2" w:rsidRPr="000F35F7" w:rsidRDefault="00C66AF2" w:rsidP="00FB74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66AF2" w:rsidRPr="00A25E4D" w14:paraId="2316C6E9" w14:textId="77777777" w:rsidTr="00FB7425">
        <w:trPr>
          <w:trHeight w:val="620"/>
        </w:trPr>
        <w:tc>
          <w:tcPr>
            <w:tcW w:w="4248" w:type="dxa"/>
          </w:tcPr>
          <w:p w14:paraId="1784FF00" w14:textId="77777777" w:rsidR="00C66AF2" w:rsidRPr="00C608BE" w:rsidRDefault="00C66AF2" w:rsidP="00FB74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C608B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Buxheti i mbuluar nga burime të tjera</w:t>
            </w:r>
          </w:p>
          <w:p w14:paraId="64376EFA" w14:textId="77777777" w:rsidR="00C66AF2" w:rsidRPr="00C608BE" w:rsidRDefault="00C66AF2" w:rsidP="00FB74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C608B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(Nëse ka, ju lutem specifikoni burimet)</w:t>
            </w:r>
          </w:p>
        </w:tc>
        <w:tc>
          <w:tcPr>
            <w:tcW w:w="4473" w:type="dxa"/>
          </w:tcPr>
          <w:p w14:paraId="3DA94DB4" w14:textId="77777777" w:rsidR="00C66AF2" w:rsidRPr="000F35F7" w:rsidRDefault="00C66AF2" w:rsidP="00FB74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66AF2" w:rsidRPr="00A25E4D" w14:paraId="03A4125C" w14:textId="77777777" w:rsidTr="00FB7425">
        <w:trPr>
          <w:trHeight w:val="440"/>
        </w:trPr>
        <w:tc>
          <w:tcPr>
            <w:tcW w:w="4248" w:type="dxa"/>
          </w:tcPr>
          <w:p w14:paraId="3BD9AE4A" w14:textId="77777777" w:rsidR="00C66AF2" w:rsidRPr="00C608BE" w:rsidRDefault="00C66AF2" w:rsidP="00FB74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C608B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Buxheti total i projektit</w:t>
            </w:r>
          </w:p>
        </w:tc>
        <w:tc>
          <w:tcPr>
            <w:tcW w:w="4473" w:type="dxa"/>
          </w:tcPr>
          <w:p w14:paraId="290017F6" w14:textId="77777777" w:rsidR="00C66AF2" w:rsidRPr="000F35F7" w:rsidRDefault="00C66AF2" w:rsidP="00FB74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48610CAB" w14:textId="77777777" w:rsidR="00C66AF2" w:rsidRPr="00A25E4D" w:rsidRDefault="00C66AF2" w:rsidP="00C66AF2">
      <w:pPr>
        <w:ind w:left="720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4E2FCD45" w14:textId="77777777" w:rsidR="00C66AF2" w:rsidRPr="00C608BE" w:rsidRDefault="00C66AF2" w:rsidP="00C66AF2">
      <w:pPr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C608BE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2. </w:t>
      </w:r>
      <w:proofErr w:type="spellStart"/>
      <w:r w:rsidRPr="00C608BE">
        <w:rPr>
          <w:rFonts w:ascii="Times New Roman" w:hAnsi="Times New Roman" w:cs="Times New Roman"/>
          <w:bCs/>
          <w:sz w:val="24"/>
          <w:szCs w:val="24"/>
          <w:lang w:val="es-MX"/>
        </w:rPr>
        <w:t>Të</w:t>
      </w:r>
      <w:proofErr w:type="spellEnd"/>
      <w:r w:rsidRPr="00C608BE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</w:t>
      </w:r>
      <w:proofErr w:type="spellStart"/>
      <w:r w:rsidRPr="00C608BE">
        <w:rPr>
          <w:rFonts w:ascii="Times New Roman" w:hAnsi="Times New Roman" w:cs="Times New Roman"/>
          <w:bCs/>
          <w:sz w:val="24"/>
          <w:szCs w:val="24"/>
          <w:lang w:val="es-MX"/>
        </w:rPr>
        <w:t>dhënat</w:t>
      </w:r>
      <w:proofErr w:type="spellEnd"/>
      <w:r w:rsidRPr="00C608BE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e </w:t>
      </w:r>
      <w:proofErr w:type="spellStart"/>
      <w:r w:rsidRPr="00C608BE">
        <w:rPr>
          <w:rFonts w:ascii="Times New Roman" w:hAnsi="Times New Roman" w:cs="Times New Roman"/>
          <w:bCs/>
          <w:sz w:val="24"/>
          <w:szCs w:val="24"/>
          <w:lang w:val="es-MX"/>
        </w:rPr>
        <w:t>personave</w:t>
      </w:r>
      <w:proofErr w:type="spellEnd"/>
      <w:r w:rsidRPr="00C608BE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</w:t>
      </w:r>
      <w:proofErr w:type="spellStart"/>
      <w:r w:rsidRPr="00C608BE">
        <w:rPr>
          <w:rFonts w:ascii="Times New Roman" w:hAnsi="Times New Roman" w:cs="Times New Roman"/>
          <w:bCs/>
          <w:sz w:val="24"/>
          <w:szCs w:val="24"/>
          <w:lang w:val="es-MX"/>
        </w:rPr>
        <w:t>pjesëmarrës</w:t>
      </w:r>
      <w:proofErr w:type="spellEnd"/>
      <w:r w:rsidRPr="00C608BE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</w:t>
      </w:r>
      <w:proofErr w:type="spellStart"/>
      <w:r w:rsidRPr="00C608BE">
        <w:rPr>
          <w:rFonts w:ascii="Times New Roman" w:hAnsi="Times New Roman" w:cs="Times New Roman"/>
          <w:bCs/>
          <w:sz w:val="24"/>
          <w:szCs w:val="24"/>
          <w:lang w:val="es-MX"/>
        </w:rPr>
        <w:t>në</w:t>
      </w:r>
      <w:proofErr w:type="spellEnd"/>
      <w:r w:rsidRPr="00C608BE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</w:t>
      </w:r>
      <w:proofErr w:type="spellStart"/>
      <w:r w:rsidRPr="00C608BE">
        <w:rPr>
          <w:rFonts w:ascii="Times New Roman" w:hAnsi="Times New Roman" w:cs="Times New Roman"/>
          <w:bCs/>
          <w:sz w:val="24"/>
          <w:szCs w:val="24"/>
          <w:lang w:val="es-MX"/>
        </w:rPr>
        <w:t>këtë</w:t>
      </w:r>
      <w:proofErr w:type="spellEnd"/>
      <w:r w:rsidRPr="00C608BE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</w:t>
      </w:r>
      <w:proofErr w:type="spellStart"/>
      <w:r w:rsidRPr="00C608BE">
        <w:rPr>
          <w:rFonts w:ascii="Times New Roman" w:hAnsi="Times New Roman" w:cs="Times New Roman"/>
          <w:bCs/>
          <w:sz w:val="24"/>
          <w:szCs w:val="24"/>
          <w:lang w:val="es-MX"/>
        </w:rPr>
        <w:t>Projekt</w:t>
      </w:r>
      <w:proofErr w:type="spellEnd"/>
      <w:r w:rsidRPr="00C608BE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37"/>
        <w:gridCol w:w="1672"/>
        <w:gridCol w:w="1768"/>
        <w:gridCol w:w="1595"/>
        <w:gridCol w:w="1949"/>
      </w:tblGrid>
      <w:tr w:rsidR="00C66AF2" w:rsidRPr="00C608BE" w14:paraId="7BE33B98" w14:textId="77777777" w:rsidTr="00FB7425">
        <w:trPr>
          <w:trHeight w:val="377"/>
        </w:trPr>
        <w:tc>
          <w:tcPr>
            <w:tcW w:w="1928" w:type="dxa"/>
          </w:tcPr>
          <w:p w14:paraId="1AE29F0B" w14:textId="77777777" w:rsidR="00C66AF2" w:rsidRPr="00C608BE" w:rsidRDefault="00C66AF2" w:rsidP="00FB7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08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Emër</w:t>
            </w:r>
            <w:proofErr w:type="spellEnd"/>
            <w:r w:rsidRPr="00C608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608BE">
              <w:rPr>
                <w:rFonts w:ascii="Times New Roman" w:hAnsi="Times New Roman" w:cs="Times New Roman"/>
                <w:bCs/>
                <w:sz w:val="24"/>
                <w:szCs w:val="24"/>
              </w:rPr>
              <w:t>mbiemër</w:t>
            </w:r>
            <w:proofErr w:type="spellEnd"/>
          </w:p>
        </w:tc>
        <w:tc>
          <w:tcPr>
            <w:tcW w:w="1935" w:type="dxa"/>
          </w:tcPr>
          <w:p w14:paraId="02FC2DB6" w14:textId="77777777" w:rsidR="00C66AF2" w:rsidRPr="00C608BE" w:rsidRDefault="00C66AF2" w:rsidP="00FB7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8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8BE">
              <w:rPr>
                <w:rFonts w:ascii="Times New Roman" w:hAnsi="Times New Roman" w:cs="Times New Roman"/>
                <w:bCs/>
                <w:sz w:val="24"/>
                <w:szCs w:val="24"/>
              </w:rPr>
              <w:t>Posti</w:t>
            </w:r>
            <w:proofErr w:type="spellEnd"/>
            <w:r w:rsidRPr="00C608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8BE">
              <w:rPr>
                <w:rFonts w:ascii="Times New Roman" w:hAnsi="Times New Roman" w:cs="Times New Roman"/>
                <w:bCs/>
                <w:sz w:val="24"/>
                <w:szCs w:val="24"/>
              </w:rPr>
              <w:t>që</w:t>
            </w:r>
            <w:proofErr w:type="spellEnd"/>
            <w:r w:rsidRPr="00C608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8BE">
              <w:rPr>
                <w:rFonts w:ascii="Times New Roman" w:hAnsi="Times New Roman" w:cs="Times New Roman"/>
                <w:bCs/>
                <w:sz w:val="24"/>
                <w:szCs w:val="24"/>
              </w:rPr>
              <w:t>mban</w:t>
            </w:r>
            <w:proofErr w:type="spellEnd"/>
          </w:p>
        </w:tc>
        <w:tc>
          <w:tcPr>
            <w:tcW w:w="1933" w:type="dxa"/>
          </w:tcPr>
          <w:p w14:paraId="1F7241E3" w14:textId="77777777" w:rsidR="00C66AF2" w:rsidRPr="00C608BE" w:rsidRDefault="00C66AF2" w:rsidP="00FB7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08BE">
              <w:rPr>
                <w:rFonts w:ascii="Times New Roman" w:hAnsi="Times New Roman" w:cs="Times New Roman"/>
                <w:bCs/>
                <w:sz w:val="24"/>
                <w:szCs w:val="24"/>
              </w:rPr>
              <w:t>Grada</w:t>
            </w:r>
            <w:proofErr w:type="spellEnd"/>
            <w:r w:rsidRPr="00C608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8BE">
              <w:rPr>
                <w:rFonts w:ascii="Times New Roman" w:hAnsi="Times New Roman" w:cs="Times New Roman"/>
                <w:bCs/>
                <w:sz w:val="24"/>
                <w:szCs w:val="24"/>
              </w:rPr>
              <w:t>shkencore</w:t>
            </w:r>
            <w:proofErr w:type="spellEnd"/>
          </w:p>
        </w:tc>
        <w:tc>
          <w:tcPr>
            <w:tcW w:w="1719" w:type="dxa"/>
          </w:tcPr>
          <w:p w14:paraId="7D565FBB" w14:textId="77777777" w:rsidR="00C66AF2" w:rsidRPr="00C608BE" w:rsidRDefault="00C66AF2" w:rsidP="00FB7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08BE">
              <w:rPr>
                <w:rFonts w:ascii="Times New Roman" w:hAnsi="Times New Roman" w:cs="Times New Roman"/>
                <w:bCs/>
                <w:sz w:val="24"/>
                <w:szCs w:val="24"/>
              </w:rPr>
              <w:t>Kontakte</w:t>
            </w:r>
            <w:proofErr w:type="spellEnd"/>
            <w:r w:rsidRPr="00C608B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75A3779A" w14:textId="77777777" w:rsidR="00C66AF2" w:rsidRPr="00C608BE" w:rsidRDefault="00C66AF2" w:rsidP="00FB7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08BE">
              <w:rPr>
                <w:rFonts w:ascii="Times New Roman" w:hAnsi="Times New Roman" w:cs="Times New Roman"/>
                <w:bCs/>
                <w:sz w:val="24"/>
                <w:szCs w:val="24"/>
              </w:rPr>
              <w:t>Celular</w:t>
            </w:r>
            <w:proofErr w:type="spellEnd"/>
          </w:p>
          <w:p w14:paraId="1B3033BA" w14:textId="77777777" w:rsidR="00C66AF2" w:rsidRPr="00C608BE" w:rsidRDefault="00C66AF2" w:rsidP="00FB7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8BE">
              <w:rPr>
                <w:rFonts w:ascii="Times New Roman" w:hAnsi="Times New Roman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1395" w:type="dxa"/>
          </w:tcPr>
          <w:p w14:paraId="233D25E3" w14:textId="77777777" w:rsidR="00C66AF2" w:rsidRPr="00C608BE" w:rsidRDefault="00C66AF2" w:rsidP="00FB7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08BE">
              <w:rPr>
                <w:rFonts w:ascii="Times New Roman" w:hAnsi="Times New Roman" w:cs="Times New Roman"/>
                <w:bCs/>
                <w:sz w:val="24"/>
                <w:szCs w:val="24"/>
              </w:rPr>
              <w:t>Aktivitet</w:t>
            </w:r>
            <w:proofErr w:type="spellEnd"/>
            <w:r w:rsidRPr="00C608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08BE">
              <w:rPr>
                <w:rFonts w:ascii="Times New Roman" w:hAnsi="Times New Roman" w:cs="Times New Roman"/>
                <w:bCs/>
                <w:sz w:val="24"/>
                <w:szCs w:val="24"/>
              </w:rPr>
              <w:t>kërkimor</w:t>
            </w:r>
            <w:proofErr w:type="spellEnd"/>
            <w:r w:rsidRPr="00C608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</w:t>
            </w:r>
            <w:proofErr w:type="spellStart"/>
            <w:r w:rsidRPr="00C608BE">
              <w:rPr>
                <w:rFonts w:ascii="Times New Roman" w:hAnsi="Times New Roman" w:cs="Times New Roman"/>
                <w:bCs/>
                <w:sz w:val="24"/>
                <w:szCs w:val="24"/>
              </w:rPr>
              <w:t>lidhur</w:t>
            </w:r>
            <w:proofErr w:type="spellEnd"/>
            <w:r w:rsidRPr="00C608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 </w:t>
            </w:r>
            <w:proofErr w:type="spellStart"/>
            <w:r w:rsidRPr="00C608BE">
              <w:rPr>
                <w:rFonts w:ascii="Times New Roman" w:hAnsi="Times New Roman" w:cs="Times New Roman"/>
                <w:bCs/>
                <w:sz w:val="24"/>
                <w:szCs w:val="24"/>
              </w:rPr>
              <w:t>fushën</w:t>
            </w:r>
            <w:proofErr w:type="spellEnd"/>
            <w:r w:rsidRPr="00C608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C608BE">
              <w:rPr>
                <w:rFonts w:ascii="Times New Roman" w:hAnsi="Times New Roman" w:cs="Times New Roman"/>
                <w:bCs/>
                <w:sz w:val="24"/>
                <w:szCs w:val="24"/>
              </w:rPr>
              <w:t>projketpropozimit</w:t>
            </w:r>
            <w:proofErr w:type="spellEnd"/>
          </w:p>
        </w:tc>
      </w:tr>
      <w:tr w:rsidR="00C66AF2" w:rsidRPr="00C608BE" w14:paraId="654D757A" w14:textId="77777777" w:rsidTr="00FB7425">
        <w:trPr>
          <w:trHeight w:val="377"/>
        </w:trPr>
        <w:tc>
          <w:tcPr>
            <w:tcW w:w="1928" w:type="dxa"/>
          </w:tcPr>
          <w:p w14:paraId="57723705" w14:textId="77777777" w:rsidR="00C66AF2" w:rsidRPr="00C608BE" w:rsidRDefault="00C66AF2" w:rsidP="00FB74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8B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35" w:type="dxa"/>
          </w:tcPr>
          <w:p w14:paraId="53B59DF2" w14:textId="77777777" w:rsidR="00C66AF2" w:rsidRPr="00C608BE" w:rsidRDefault="00C66AF2" w:rsidP="00FB74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3" w:type="dxa"/>
          </w:tcPr>
          <w:p w14:paraId="797932AA" w14:textId="77777777" w:rsidR="00C66AF2" w:rsidRPr="00C608BE" w:rsidRDefault="00C66AF2" w:rsidP="00FB74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39999739" w14:textId="77777777" w:rsidR="00C66AF2" w:rsidRPr="00C608BE" w:rsidRDefault="00C66AF2" w:rsidP="00FB74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 w14:paraId="544B3C19" w14:textId="77777777" w:rsidR="00C66AF2" w:rsidRPr="00C608BE" w:rsidRDefault="00C66AF2" w:rsidP="00FB74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6AF2" w:rsidRPr="00C608BE" w14:paraId="31E7856E" w14:textId="77777777" w:rsidTr="00FB7425">
        <w:trPr>
          <w:trHeight w:val="377"/>
        </w:trPr>
        <w:tc>
          <w:tcPr>
            <w:tcW w:w="1928" w:type="dxa"/>
          </w:tcPr>
          <w:p w14:paraId="67A0C6D3" w14:textId="77777777" w:rsidR="00C66AF2" w:rsidRPr="00C608BE" w:rsidRDefault="00C66AF2" w:rsidP="00FB74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8B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35" w:type="dxa"/>
          </w:tcPr>
          <w:p w14:paraId="1DF87002" w14:textId="77777777" w:rsidR="00C66AF2" w:rsidRPr="00C608BE" w:rsidRDefault="00C66AF2" w:rsidP="00FB74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3" w:type="dxa"/>
          </w:tcPr>
          <w:p w14:paraId="5EEDD105" w14:textId="77777777" w:rsidR="00C66AF2" w:rsidRPr="00C608BE" w:rsidRDefault="00C66AF2" w:rsidP="00FB74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647893EA" w14:textId="77777777" w:rsidR="00C66AF2" w:rsidRPr="00C608BE" w:rsidRDefault="00C66AF2" w:rsidP="00FB74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 w14:paraId="00CF75D1" w14:textId="77777777" w:rsidR="00C66AF2" w:rsidRPr="00C608BE" w:rsidRDefault="00C66AF2" w:rsidP="00FB74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6AF2" w:rsidRPr="00C608BE" w14:paraId="4989398D" w14:textId="77777777" w:rsidTr="00FB7425">
        <w:trPr>
          <w:trHeight w:val="377"/>
        </w:trPr>
        <w:tc>
          <w:tcPr>
            <w:tcW w:w="1928" w:type="dxa"/>
          </w:tcPr>
          <w:p w14:paraId="19F690C6" w14:textId="77777777" w:rsidR="00C66AF2" w:rsidRPr="00C608BE" w:rsidRDefault="00C66AF2" w:rsidP="00FB74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8BE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35" w:type="dxa"/>
          </w:tcPr>
          <w:p w14:paraId="231CC9AB" w14:textId="77777777" w:rsidR="00C66AF2" w:rsidRPr="00C608BE" w:rsidRDefault="00C66AF2" w:rsidP="00FB74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3" w:type="dxa"/>
          </w:tcPr>
          <w:p w14:paraId="22717D20" w14:textId="77777777" w:rsidR="00C66AF2" w:rsidRPr="00C608BE" w:rsidRDefault="00C66AF2" w:rsidP="00FB74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76DA0834" w14:textId="77777777" w:rsidR="00C66AF2" w:rsidRPr="00C608BE" w:rsidRDefault="00C66AF2" w:rsidP="00FB74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 w14:paraId="2579B7B4" w14:textId="77777777" w:rsidR="00C66AF2" w:rsidRPr="00C608BE" w:rsidRDefault="00C66AF2" w:rsidP="00FB74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6AF2" w:rsidRPr="00C608BE" w14:paraId="60137160" w14:textId="77777777" w:rsidTr="00FB7425">
        <w:trPr>
          <w:trHeight w:val="440"/>
        </w:trPr>
        <w:tc>
          <w:tcPr>
            <w:tcW w:w="1928" w:type="dxa"/>
          </w:tcPr>
          <w:p w14:paraId="3071A2CD" w14:textId="77777777" w:rsidR="00C66AF2" w:rsidRPr="00C608BE" w:rsidRDefault="00C66AF2" w:rsidP="00FB742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8BE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935" w:type="dxa"/>
          </w:tcPr>
          <w:p w14:paraId="127F5E61" w14:textId="77777777" w:rsidR="00C66AF2" w:rsidRPr="00C608BE" w:rsidRDefault="00C66AF2" w:rsidP="00FB7425">
            <w:pPr>
              <w:spacing w:line="360" w:lineRule="auto"/>
              <w:rPr>
                <w:rFonts w:ascii="Times New Roman" w:hAnsi="Times New Roman" w:cs="Times New Roman"/>
                <w:bCs/>
                <w:color w:val="365F91"/>
                <w:sz w:val="24"/>
                <w:szCs w:val="24"/>
              </w:rPr>
            </w:pPr>
          </w:p>
        </w:tc>
        <w:tc>
          <w:tcPr>
            <w:tcW w:w="1933" w:type="dxa"/>
          </w:tcPr>
          <w:p w14:paraId="3B5462CA" w14:textId="77777777" w:rsidR="00C66AF2" w:rsidRPr="00C608BE" w:rsidRDefault="00C66AF2" w:rsidP="00FB7425">
            <w:pPr>
              <w:spacing w:line="360" w:lineRule="auto"/>
              <w:rPr>
                <w:rFonts w:ascii="Times New Roman" w:hAnsi="Times New Roman" w:cs="Times New Roman"/>
                <w:bCs/>
                <w:color w:val="365F91"/>
                <w:sz w:val="24"/>
                <w:szCs w:val="24"/>
              </w:rPr>
            </w:pPr>
          </w:p>
        </w:tc>
        <w:tc>
          <w:tcPr>
            <w:tcW w:w="1719" w:type="dxa"/>
          </w:tcPr>
          <w:p w14:paraId="2F5EB806" w14:textId="77777777" w:rsidR="00C66AF2" w:rsidRPr="00C608BE" w:rsidRDefault="00C66AF2" w:rsidP="00FB7425">
            <w:pPr>
              <w:spacing w:line="360" w:lineRule="auto"/>
              <w:rPr>
                <w:rFonts w:ascii="Times New Roman" w:hAnsi="Times New Roman" w:cs="Times New Roman"/>
                <w:bCs/>
                <w:color w:val="365F91"/>
                <w:sz w:val="24"/>
                <w:szCs w:val="24"/>
              </w:rPr>
            </w:pPr>
          </w:p>
        </w:tc>
        <w:tc>
          <w:tcPr>
            <w:tcW w:w="1395" w:type="dxa"/>
          </w:tcPr>
          <w:p w14:paraId="5FC69372" w14:textId="77777777" w:rsidR="00C66AF2" w:rsidRPr="00C608BE" w:rsidRDefault="00C66AF2" w:rsidP="00FB7425">
            <w:pPr>
              <w:spacing w:line="360" w:lineRule="auto"/>
              <w:rPr>
                <w:rFonts w:ascii="Times New Roman" w:hAnsi="Times New Roman" w:cs="Times New Roman"/>
                <w:bCs/>
                <w:color w:val="365F91"/>
                <w:sz w:val="24"/>
                <w:szCs w:val="24"/>
              </w:rPr>
            </w:pPr>
          </w:p>
        </w:tc>
      </w:tr>
    </w:tbl>
    <w:p w14:paraId="64F15E78" w14:textId="77777777" w:rsidR="00C66AF2" w:rsidRPr="007D2074" w:rsidRDefault="00C66AF2" w:rsidP="007D2074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</w:p>
    <w:p w14:paraId="2DE2DB6A" w14:textId="77777777" w:rsidR="007D2074" w:rsidRDefault="007D2074" w:rsidP="007D2074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</w:p>
    <w:p w14:paraId="14F540BA" w14:textId="4D609C45" w:rsidR="00FB194B" w:rsidRDefault="00C66AF2" w:rsidP="007D2074">
      <w:pPr>
        <w:pStyle w:val="NoSpacing"/>
        <w:rPr>
          <w:lang w:val="it-IT"/>
        </w:rPr>
      </w:pPr>
      <w:r w:rsidRPr="007D2074">
        <w:rPr>
          <w:rFonts w:ascii="Times New Roman" w:hAnsi="Times New Roman" w:cs="Times New Roman"/>
          <w:sz w:val="24"/>
          <w:szCs w:val="24"/>
          <w:lang w:val="it-IT"/>
        </w:rPr>
        <w:t>3. Të dhëna të përgjithshme mbi projektin</w:t>
      </w:r>
      <w:r w:rsidR="00FB194B">
        <w:rPr>
          <w:lang w:val="it-IT"/>
        </w:rPr>
        <w:t>*</w:t>
      </w:r>
    </w:p>
    <w:p w14:paraId="1AC1FF55" w14:textId="5674BFC5" w:rsidR="00C66AF2" w:rsidRPr="00FB194B" w:rsidRDefault="00FB194B" w:rsidP="00FB194B">
      <w:pPr>
        <w:spacing w:after="0"/>
        <w:jc w:val="both"/>
        <w:rPr>
          <w:rFonts w:ascii="Times New Roman" w:hAnsi="Times New Roman" w:cs="Times New Roman"/>
          <w:bCs/>
          <w:i/>
          <w:iCs/>
          <w:sz w:val="18"/>
          <w:szCs w:val="18"/>
          <w:lang w:val="sq-AL"/>
        </w:rPr>
      </w:pPr>
      <w:r w:rsidRPr="00FB194B">
        <w:rPr>
          <w:rFonts w:ascii="Times New Roman" w:hAnsi="Times New Roman" w:cs="Times New Roman"/>
          <w:bCs/>
          <w:i/>
          <w:iCs/>
          <w:sz w:val="18"/>
          <w:szCs w:val="18"/>
          <w:lang w:val="sq-AL"/>
        </w:rPr>
        <w:t>(*Jepni një përmbledhje të projekt propozimit, për t’u kuptuar edhe nga një audiencë jo-akademike. Shpjegoni kontekstin e kërkimit, qëllimet dhe nevojat për ndërhyrje, risqet dhe grupet e synuara, duke përfshirë edhe përfitimet e mundshme në të ardhmen. Në rast të financimit të projekt idesë tuaj kjo pjesë do të publikohet në faqen e internetit të Universitetit. Deri në 3000 karaktere).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239"/>
      </w:tblGrid>
      <w:tr w:rsidR="00C66AF2" w:rsidRPr="00E16A36" w14:paraId="04632751" w14:textId="77777777" w:rsidTr="00FB194B">
        <w:trPr>
          <w:trHeight w:val="791"/>
        </w:trPr>
        <w:tc>
          <w:tcPr>
            <w:tcW w:w="3256" w:type="dxa"/>
          </w:tcPr>
          <w:p w14:paraId="1F6D1C46" w14:textId="77777777" w:rsidR="00C66AF2" w:rsidRPr="00C608BE" w:rsidRDefault="00C66AF2" w:rsidP="00FB742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C608BE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Përshkrimi i gjendjes aktuale</w:t>
            </w:r>
          </w:p>
        </w:tc>
        <w:tc>
          <w:tcPr>
            <w:tcW w:w="5239" w:type="dxa"/>
          </w:tcPr>
          <w:p w14:paraId="33BE81E5" w14:textId="77777777" w:rsidR="00FB194B" w:rsidRPr="00FB194B" w:rsidRDefault="00FB194B" w:rsidP="00FB742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FB194B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Përshkruani historikun e problemit duke theksuar hipotezat që dëshironi të adresoni. </w:t>
            </w:r>
          </w:p>
          <w:p w14:paraId="00E166E4" w14:textId="77777777" w:rsidR="00FB194B" w:rsidRPr="00FB194B" w:rsidRDefault="00FB194B" w:rsidP="00FB742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FB194B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Përcaktoni qartë qëllimet afatshkurtra dhe afatgjata të kërkimit. </w:t>
            </w:r>
          </w:p>
          <w:p w14:paraId="24DB6CAE" w14:textId="77777777" w:rsidR="00FB194B" w:rsidRPr="00FB194B" w:rsidRDefault="00FB194B" w:rsidP="00FB742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FB194B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Specifikoni lidhjen e propozimit me objektivat specifikë të fushave të veprimit të propozuara nga Njësia Bazë apo Njësia Kryesore. </w:t>
            </w:r>
          </w:p>
          <w:p w14:paraId="4AB4D233" w14:textId="0CE03D8D" w:rsidR="00C66AF2" w:rsidRPr="00FB194B" w:rsidRDefault="00FB194B" w:rsidP="00FB742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FB194B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Përshkruani karakteri</w:t>
            </w:r>
            <w:r w:rsidR="007D207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n inovativ dhe ndër disiplinor</w:t>
            </w:r>
            <w:r w:rsidRPr="00FB194B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të projekt propozimit.</w:t>
            </w:r>
          </w:p>
          <w:p w14:paraId="37E26C57" w14:textId="6234F658" w:rsidR="00FB194B" w:rsidRPr="00FB194B" w:rsidRDefault="00FB194B" w:rsidP="00FB742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</w:tc>
      </w:tr>
      <w:tr w:rsidR="00C66AF2" w:rsidRPr="00E16A36" w14:paraId="79F0CE44" w14:textId="77777777" w:rsidTr="00FB194B">
        <w:tc>
          <w:tcPr>
            <w:tcW w:w="3256" w:type="dxa"/>
          </w:tcPr>
          <w:p w14:paraId="6AE7FC81" w14:textId="77777777" w:rsidR="00C66AF2" w:rsidRPr="00C608BE" w:rsidRDefault="00C66AF2" w:rsidP="00FB742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C608BE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Nevojat për ndërhryje (të detajuar në pika) </w:t>
            </w:r>
          </w:p>
        </w:tc>
        <w:tc>
          <w:tcPr>
            <w:tcW w:w="5239" w:type="dxa"/>
          </w:tcPr>
          <w:p w14:paraId="13D6EF3E" w14:textId="472B806D" w:rsidR="00FB194B" w:rsidRPr="00FB194B" w:rsidRDefault="00FB194B" w:rsidP="00FB194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FB194B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Përshkruani qartë kontekstin specifik mbi të cilin është duke u zhvilluar projekti.</w:t>
            </w:r>
          </w:p>
          <w:p w14:paraId="60CED5E6" w14:textId="77777777" w:rsidR="00C66AF2" w:rsidRPr="00FB194B" w:rsidRDefault="00C66AF2" w:rsidP="00FB742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</w:tc>
      </w:tr>
      <w:tr w:rsidR="00C66AF2" w:rsidRPr="00E16A36" w14:paraId="5368EABE" w14:textId="77777777" w:rsidTr="00FB194B">
        <w:trPr>
          <w:trHeight w:val="620"/>
        </w:trPr>
        <w:tc>
          <w:tcPr>
            <w:tcW w:w="3256" w:type="dxa"/>
          </w:tcPr>
          <w:p w14:paraId="2625EE42" w14:textId="77777777" w:rsidR="00C66AF2" w:rsidRPr="00FB194B" w:rsidRDefault="00C66AF2" w:rsidP="00FB7425">
            <w:pPr>
              <w:jc w:val="both"/>
              <w:rPr>
                <w:bCs/>
                <w:lang w:val="sq-AL"/>
              </w:rPr>
            </w:pPr>
            <w:r w:rsidRPr="00C608BE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Rezultatet e pritshme (në përputhje me kriteret e kërkimit shkencor të aplikuar, rritjen e shërbimeve të ofruara dhe promovimin e kërkimit në rrjet ndërinstitucional)</w:t>
            </w:r>
          </w:p>
        </w:tc>
        <w:tc>
          <w:tcPr>
            <w:tcW w:w="5239" w:type="dxa"/>
          </w:tcPr>
          <w:p w14:paraId="284BDA40" w14:textId="373DA03A" w:rsidR="00FB194B" w:rsidRPr="00FB194B" w:rsidRDefault="00FB194B" w:rsidP="00FB194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FB194B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Përshkruani rezultatet e parashikuara shkencore, përfitimet për grupet e synuara për hulumtimin e propozuar brenda institucionit, në nivel lokal apo kombëtar. </w:t>
            </w:r>
          </w:p>
          <w:p w14:paraId="09AD48B2" w14:textId="585063ED" w:rsidR="00FB194B" w:rsidRPr="00FB194B" w:rsidRDefault="00FB194B" w:rsidP="00FB194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FB194B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Detajoni a</w:t>
            </w:r>
            <w:r w:rsidR="007D207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nalizën</w:t>
            </w:r>
            <w:r w:rsidRPr="00FB194B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 xml:space="preserve"> e kontekstit nëpërmjet metod</w:t>
            </w:r>
            <w:r w:rsidR="007D2074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ë</w:t>
            </w:r>
            <w:r w:rsidRPr="00FB194B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s SWOT (</w:t>
            </w:r>
            <w:r w:rsidRPr="00FB194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pikat e forta, dobësitë, mundësitë dhe kërcënimet që lidhen planifikimin e projektit). </w:t>
            </w:r>
          </w:p>
          <w:p w14:paraId="18320EA7" w14:textId="57CA7AE0" w:rsidR="00C66AF2" w:rsidRPr="00FB194B" w:rsidRDefault="00C66AF2" w:rsidP="00FB742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</w:tc>
      </w:tr>
    </w:tbl>
    <w:p w14:paraId="7B025F33" w14:textId="77777777" w:rsidR="00C66AF2" w:rsidRPr="00FB194B" w:rsidRDefault="00C66AF2" w:rsidP="00C66AF2">
      <w:pPr>
        <w:pStyle w:val="ListParagraph"/>
        <w:rPr>
          <w:rFonts w:ascii="Times New Roman" w:hAnsi="Times New Roman"/>
          <w:lang w:val="sq-AL"/>
        </w:rPr>
      </w:pPr>
    </w:p>
    <w:p w14:paraId="250B221D" w14:textId="77777777" w:rsidR="00C66AF2" w:rsidRPr="00FB194B" w:rsidRDefault="00C66AF2" w:rsidP="00C66AF2">
      <w:pPr>
        <w:pStyle w:val="ListParagraph"/>
        <w:rPr>
          <w:rFonts w:ascii="Times New Roman" w:hAnsi="Times New Roman"/>
          <w:lang w:val="sq-AL"/>
        </w:rPr>
      </w:pPr>
    </w:p>
    <w:p w14:paraId="37286C4E" w14:textId="7AB77B6C" w:rsidR="00C66AF2" w:rsidRPr="00E16A36" w:rsidRDefault="00C66AF2" w:rsidP="00C66AF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16A36">
        <w:rPr>
          <w:rFonts w:ascii="Times New Roman" w:hAnsi="Times New Roman"/>
          <w:b/>
          <w:sz w:val="24"/>
          <w:szCs w:val="24"/>
        </w:rPr>
        <w:t>Argumentimi</w:t>
      </w:r>
      <w:proofErr w:type="spellEnd"/>
      <w:r w:rsidRPr="00E16A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6A36">
        <w:rPr>
          <w:rFonts w:ascii="Times New Roman" w:hAnsi="Times New Roman"/>
          <w:b/>
          <w:sz w:val="24"/>
          <w:szCs w:val="24"/>
        </w:rPr>
        <w:t>shkencor</w:t>
      </w:r>
      <w:proofErr w:type="spellEnd"/>
      <w:r w:rsidRPr="00E16A36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Pr="00E16A36">
        <w:rPr>
          <w:rFonts w:ascii="Times New Roman" w:hAnsi="Times New Roman"/>
          <w:b/>
          <w:sz w:val="24"/>
          <w:szCs w:val="24"/>
        </w:rPr>
        <w:t>Projektit</w:t>
      </w:r>
      <w:proofErr w:type="spellEnd"/>
      <w:r w:rsidR="00FB194B" w:rsidRPr="00E16A36">
        <w:rPr>
          <w:rFonts w:ascii="Times New Roman" w:hAnsi="Times New Roman"/>
          <w:b/>
          <w:sz w:val="24"/>
          <w:szCs w:val="24"/>
        </w:rPr>
        <w:t xml:space="preserve"> </w:t>
      </w:r>
      <w:r w:rsidR="00FB194B" w:rsidRPr="00E16A36">
        <w:rPr>
          <w:rFonts w:ascii="Times New Roman" w:hAnsi="Times New Roman"/>
          <w:bCs/>
          <w:sz w:val="24"/>
          <w:szCs w:val="24"/>
        </w:rPr>
        <w:t xml:space="preserve">(max. 3000 </w:t>
      </w:r>
      <w:proofErr w:type="spellStart"/>
      <w:r w:rsidR="00FB194B" w:rsidRPr="00E16A36">
        <w:rPr>
          <w:rFonts w:ascii="Times New Roman" w:hAnsi="Times New Roman"/>
          <w:bCs/>
          <w:sz w:val="24"/>
          <w:szCs w:val="24"/>
        </w:rPr>
        <w:t>fjalë</w:t>
      </w:r>
      <w:proofErr w:type="spellEnd"/>
      <w:r w:rsidR="00FB194B" w:rsidRPr="00E16A36">
        <w:rPr>
          <w:rFonts w:ascii="Times New Roman" w:hAnsi="Times New Roman"/>
          <w:bCs/>
          <w:sz w:val="24"/>
          <w:szCs w:val="24"/>
        </w:rPr>
        <w:t>)</w:t>
      </w:r>
      <w:r w:rsidRPr="00E16A36">
        <w:rPr>
          <w:rFonts w:ascii="Times New Roman" w:hAnsi="Times New Roman"/>
          <w:bCs/>
          <w:sz w:val="24"/>
          <w:szCs w:val="24"/>
        </w:rPr>
        <w:t>.</w:t>
      </w:r>
      <w:r w:rsidRPr="00E16A36">
        <w:rPr>
          <w:rFonts w:ascii="Times New Roman" w:hAnsi="Times New Roman"/>
          <w:sz w:val="24"/>
          <w:szCs w:val="24"/>
        </w:rPr>
        <w:t xml:space="preserve"> </w:t>
      </w:r>
    </w:p>
    <w:p w14:paraId="24CFC7E6" w14:textId="77777777" w:rsidR="00C66AF2" w:rsidRPr="00E16A36" w:rsidRDefault="00C66AF2" w:rsidP="00C66AF2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2349B0B" w14:textId="77777777" w:rsidR="00C66AF2" w:rsidRPr="00E16A36" w:rsidRDefault="00C66AF2" w:rsidP="00C66AF2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E16A36">
        <w:rPr>
          <w:rFonts w:ascii="Times New Roman" w:hAnsi="Times New Roman"/>
          <w:sz w:val="24"/>
          <w:szCs w:val="24"/>
        </w:rPr>
        <w:t>Identifikimi</w:t>
      </w:r>
      <w:proofErr w:type="spellEnd"/>
      <w:r w:rsidRPr="00E16A36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E16A36">
        <w:rPr>
          <w:rFonts w:ascii="Times New Roman" w:hAnsi="Times New Roman"/>
          <w:sz w:val="24"/>
          <w:szCs w:val="24"/>
        </w:rPr>
        <w:t>nevojave</w:t>
      </w:r>
      <w:proofErr w:type="spellEnd"/>
      <w:r w:rsidRPr="00E16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A36">
        <w:rPr>
          <w:rFonts w:ascii="Times New Roman" w:hAnsi="Times New Roman"/>
          <w:sz w:val="24"/>
          <w:szCs w:val="24"/>
        </w:rPr>
        <w:t>dhe</w:t>
      </w:r>
      <w:proofErr w:type="spellEnd"/>
      <w:r w:rsidRPr="00E16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A36">
        <w:rPr>
          <w:rFonts w:ascii="Times New Roman" w:hAnsi="Times New Roman"/>
          <w:sz w:val="24"/>
          <w:szCs w:val="24"/>
        </w:rPr>
        <w:t>rëndësia</w:t>
      </w:r>
      <w:proofErr w:type="spellEnd"/>
      <w:r w:rsidRPr="00E16A3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16A36">
        <w:rPr>
          <w:rFonts w:ascii="Times New Roman" w:hAnsi="Times New Roman"/>
          <w:sz w:val="24"/>
          <w:szCs w:val="24"/>
        </w:rPr>
        <w:t>realizimit</w:t>
      </w:r>
      <w:proofErr w:type="spellEnd"/>
      <w:r w:rsidRPr="00E16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A36">
        <w:rPr>
          <w:rFonts w:ascii="Times New Roman" w:hAnsi="Times New Roman"/>
          <w:sz w:val="24"/>
          <w:szCs w:val="24"/>
        </w:rPr>
        <w:t>të</w:t>
      </w:r>
      <w:proofErr w:type="spellEnd"/>
      <w:r w:rsidRPr="00E16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A36">
        <w:rPr>
          <w:rFonts w:ascii="Times New Roman" w:hAnsi="Times New Roman"/>
          <w:sz w:val="24"/>
          <w:szCs w:val="24"/>
        </w:rPr>
        <w:t>tij</w:t>
      </w:r>
      <w:proofErr w:type="spellEnd"/>
    </w:p>
    <w:p w14:paraId="472CE2B1" w14:textId="77777777" w:rsidR="00C66AF2" w:rsidRPr="00E16A36" w:rsidRDefault="00C66AF2" w:rsidP="00C66AF2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</w:p>
    <w:p w14:paraId="20017725" w14:textId="77777777" w:rsidR="00C66AF2" w:rsidRPr="00E16A36" w:rsidRDefault="00C66AF2" w:rsidP="00C66AF2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E16A36">
        <w:rPr>
          <w:rFonts w:ascii="Times New Roman" w:hAnsi="Times New Roman"/>
          <w:sz w:val="24"/>
          <w:szCs w:val="24"/>
        </w:rPr>
        <w:t>Lloji</w:t>
      </w:r>
      <w:proofErr w:type="spellEnd"/>
      <w:r w:rsidRPr="00E16A36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E16A36">
        <w:rPr>
          <w:rFonts w:ascii="Times New Roman" w:hAnsi="Times New Roman"/>
          <w:sz w:val="24"/>
          <w:szCs w:val="24"/>
        </w:rPr>
        <w:t>infrastrukturës</w:t>
      </w:r>
      <w:proofErr w:type="spellEnd"/>
      <w:r w:rsidRPr="00E16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A36">
        <w:rPr>
          <w:rFonts w:ascii="Times New Roman" w:hAnsi="Times New Roman"/>
          <w:sz w:val="24"/>
          <w:szCs w:val="24"/>
        </w:rPr>
        <w:t>kërkimore</w:t>
      </w:r>
      <w:proofErr w:type="spellEnd"/>
      <w:r w:rsidRPr="00E16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A36">
        <w:rPr>
          <w:rFonts w:ascii="Times New Roman" w:hAnsi="Times New Roman"/>
          <w:sz w:val="24"/>
          <w:szCs w:val="24"/>
        </w:rPr>
        <w:t>të</w:t>
      </w:r>
      <w:proofErr w:type="spellEnd"/>
      <w:r w:rsidRPr="00E16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A36">
        <w:rPr>
          <w:rFonts w:ascii="Times New Roman" w:hAnsi="Times New Roman"/>
          <w:sz w:val="24"/>
          <w:szCs w:val="24"/>
        </w:rPr>
        <w:t>nevojshme</w:t>
      </w:r>
      <w:proofErr w:type="spellEnd"/>
      <w:r w:rsidRPr="00E16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A36">
        <w:rPr>
          <w:rFonts w:ascii="Times New Roman" w:hAnsi="Times New Roman"/>
          <w:sz w:val="24"/>
          <w:szCs w:val="24"/>
        </w:rPr>
        <w:t>për</w:t>
      </w:r>
      <w:proofErr w:type="spellEnd"/>
      <w:r w:rsidRPr="00E16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A36">
        <w:rPr>
          <w:rFonts w:ascii="Times New Roman" w:hAnsi="Times New Roman"/>
          <w:sz w:val="24"/>
          <w:szCs w:val="24"/>
        </w:rPr>
        <w:t>realizimin</w:t>
      </w:r>
      <w:proofErr w:type="spellEnd"/>
      <w:r w:rsidRPr="00E16A3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16A36">
        <w:rPr>
          <w:rFonts w:ascii="Times New Roman" w:hAnsi="Times New Roman"/>
          <w:sz w:val="24"/>
          <w:szCs w:val="24"/>
        </w:rPr>
        <w:t>projektit</w:t>
      </w:r>
      <w:proofErr w:type="spellEnd"/>
    </w:p>
    <w:p w14:paraId="73448DEC" w14:textId="77777777" w:rsidR="00C66AF2" w:rsidRPr="00E16A36" w:rsidRDefault="00C66AF2" w:rsidP="00C66A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057B84" w14:textId="77777777" w:rsidR="00C66AF2" w:rsidRPr="00E16A36" w:rsidRDefault="00C66AF2" w:rsidP="00C66AF2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E16A36">
        <w:rPr>
          <w:rFonts w:ascii="Times New Roman" w:hAnsi="Times New Roman"/>
          <w:sz w:val="24"/>
          <w:szCs w:val="24"/>
        </w:rPr>
        <w:t>Kontributet</w:t>
      </w:r>
      <w:proofErr w:type="spellEnd"/>
      <w:r w:rsidRPr="00E16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A36">
        <w:rPr>
          <w:rFonts w:ascii="Times New Roman" w:hAnsi="Times New Roman"/>
          <w:sz w:val="24"/>
          <w:szCs w:val="24"/>
        </w:rPr>
        <w:t>specifike</w:t>
      </w:r>
      <w:proofErr w:type="spellEnd"/>
      <w:r w:rsidRPr="00E16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A36">
        <w:rPr>
          <w:rFonts w:ascii="Times New Roman" w:hAnsi="Times New Roman"/>
          <w:sz w:val="24"/>
          <w:szCs w:val="24"/>
        </w:rPr>
        <w:t>që</w:t>
      </w:r>
      <w:proofErr w:type="spellEnd"/>
      <w:r w:rsidRPr="00E16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A36">
        <w:rPr>
          <w:rFonts w:ascii="Times New Roman" w:hAnsi="Times New Roman"/>
          <w:sz w:val="24"/>
          <w:szCs w:val="24"/>
        </w:rPr>
        <w:t>sjell</w:t>
      </w:r>
      <w:proofErr w:type="spellEnd"/>
      <w:r w:rsidRPr="00E16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A36">
        <w:rPr>
          <w:rFonts w:ascii="Times New Roman" w:hAnsi="Times New Roman"/>
          <w:sz w:val="24"/>
          <w:szCs w:val="24"/>
        </w:rPr>
        <w:t>projekti</w:t>
      </w:r>
      <w:proofErr w:type="spellEnd"/>
      <w:r w:rsidRPr="00E16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A36">
        <w:rPr>
          <w:rFonts w:ascii="Times New Roman" w:hAnsi="Times New Roman"/>
          <w:sz w:val="24"/>
          <w:szCs w:val="24"/>
        </w:rPr>
        <w:t>në</w:t>
      </w:r>
      <w:proofErr w:type="spellEnd"/>
      <w:r w:rsidRPr="00E16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A36">
        <w:rPr>
          <w:rFonts w:ascii="Times New Roman" w:hAnsi="Times New Roman"/>
          <w:sz w:val="24"/>
          <w:szCs w:val="24"/>
        </w:rPr>
        <w:t>kërkimin</w:t>
      </w:r>
      <w:proofErr w:type="spellEnd"/>
      <w:r w:rsidRPr="00E16A3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16A36">
        <w:rPr>
          <w:rFonts w:ascii="Times New Roman" w:hAnsi="Times New Roman"/>
          <w:sz w:val="24"/>
          <w:szCs w:val="24"/>
        </w:rPr>
        <w:t>aplikuar</w:t>
      </w:r>
      <w:proofErr w:type="spellEnd"/>
      <w:r w:rsidRPr="00E16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A36">
        <w:rPr>
          <w:rFonts w:ascii="Times New Roman" w:hAnsi="Times New Roman"/>
          <w:sz w:val="24"/>
          <w:szCs w:val="24"/>
        </w:rPr>
        <w:t>në</w:t>
      </w:r>
      <w:proofErr w:type="spellEnd"/>
      <w:r w:rsidRPr="00E16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A36">
        <w:rPr>
          <w:rFonts w:ascii="Times New Roman" w:hAnsi="Times New Roman"/>
          <w:sz w:val="24"/>
          <w:szCs w:val="24"/>
        </w:rPr>
        <w:t>rajon</w:t>
      </w:r>
      <w:proofErr w:type="spellEnd"/>
    </w:p>
    <w:p w14:paraId="75603644" w14:textId="77777777" w:rsidR="00C66AF2" w:rsidRPr="00E16A36" w:rsidRDefault="00C66AF2" w:rsidP="00C66AF2">
      <w:pPr>
        <w:pStyle w:val="ListParagraph"/>
        <w:rPr>
          <w:rFonts w:ascii="Times New Roman" w:hAnsi="Times New Roman"/>
          <w:sz w:val="24"/>
          <w:szCs w:val="24"/>
        </w:rPr>
      </w:pPr>
    </w:p>
    <w:p w14:paraId="070EBB34" w14:textId="77777777" w:rsidR="00C66AF2" w:rsidRDefault="00C66AF2" w:rsidP="00C66AF2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</w:p>
    <w:p w14:paraId="04CE8FDE" w14:textId="77777777" w:rsidR="00D77F66" w:rsidRPr="00E16A36" w:rsidRDefault="00D77F66" w:rsidP="00C66AF2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</w:p>
    <w:p w14:paraId="5B306DF7" w14:textId="77777777" w:rsidR="00C66AF2" w:rsidRPr="00E16A36" w:rsidRDefault="00C66AF2" w:rsidP="00C66AF2">
      <w:pPr>
        <w:pStyle w:val="ListParagraph"/>
        <w:rPr>
          <w:rFonts w:ascii="Times New Roman" w:hAnsi="Times New Roman"/>
          <w:sz w:val="24"/>
          <w:szCs w:val="24"/>
        </w:rPr>
      </w:pPr>
    </w:p>
    <w:p w14:paraId="6BF77FC9" w14:textId="77777777" w:rsidR="00C66AF2" w:rsidRPr="00E16A36" w:rsidRDefault="00C66AF2" w:rsidP="00C66AF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E16A36">
        <w:rPr>
          <w:rFonts w:ascii="Times New Roman" w:hAnsi="Times New Roman"/>
          <w:b/>
          <w:sz w:val="24"/>
          <w:szCs w:val="24"/>
          <w:lang w:val="fr-FR"/>
        </w:rPr>
        <w:lastRenderedPageBreak/>
        <w:t>Qëllimi</w:t>
      </w:r>
      <w:proofErr w:type="spellEnd"/>
      <w:r w:rsidRPr="00E16A36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E16A36">
        <w:rPr>
          <w:rFonts w:ascii="Times New Roman" w:hAnsi="Times New Roman"/>
          <w:b/>
          <w:sz w:val="24"/>
          <w:szCs w:val="24"/>
          <w:lang w:val="fr-FR"/>
        </w:rPr>
        <w:t>dhe</w:t>
      </w:r>
      <w:proofErr w:type="spellEnd"/>
      <w:r w:rsidRPr="00E16A36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E16A36">
        <w:rPr>
          <w:rFonts w:ascii="Times New Roman" w:hAnsi="Times New Roman"/>
          <w:b/>
          <w:sz w:val="24"/>
          <w:szCs w:val="24"/>
          <w:lang w:val="fr-FR"/>
        </w:rPr>
        <w:t>objektivat</w:t>
      </w:r>
      <w:proofErr w:type="spellEnd"/>
      <w:r w:rsidRPr="00E16A36">
        <w:rPr>
          <w:rFonts w:ascii="Times New Roman" w:hAnsi="Times New Roman"/>
          <w:b/>
          <w:sz w:val="24"/>
          <w:szCs w:val="24"/>
          <w:lang w:val="fr-FR"/>
        </w:rPr>
        <w:t xml:space="preserve"> e </w:t>
      </w:r>
      <w:proofErr w:type="spellStart"/>
      <w:r w:rsidRPr="00E16A36">
        <w:rPr>
          <w:rFonts w:ascii="Times New Roman" w:hAnsi="Times New Roman"/>
          <w:b/>
          <w:sz w:val="24"/>
          <w:szCs w:val="24"/>
          <w:lang w:val="fr-FR"/>
        </w:rPr>
        <w:t>projektit</w:t>
      </w:r>
      <w:proofErr w:type="spellEnd"/>
      <w:r w:rsidRPr="00E16A36">
        <w:rPr>
          <w:rFonts w:ascii="Times New Roman" w:hAnsi="Times New Roman"/>
          <w:sz w:val="24"/>
          <w:szCs w:val="24"/>
          <w:lang w:val="fr-FR"/>
        </w:rPr>
        <w:t xml:space="preserve"> (max. 600 </w:t>
      </w:r>
      <w:proofErr w:type="spellStart"/>
      <w:r w:rsidRPr="00E16A36">
        <w:rPr>
          <w:rFonts w:ascii="Times New Roman" w:hAnsi="Times New Roman"/>
          <w:sz w:val="24"/>
          <w:szCs w:val="24"/>
          <w:lang w:val="fr-FR"/>
        </w:rPr>
        <w:t>fjalë</w:t>
      </w:r>
      <w:proofErr w:type="spellEnd"/>
      <w:r w:rsidRPr="00E16A36">
        <w:rPr>
          <w:rFonts w:ascii="Times New Roman" w:hAnsi="Times New Roman"/>
          <w:sz w:val="24"/>
          <w:szCs w:val="24"/>
          <w:lang w:val="fr-FR"/>
        </w:rPr>
        <w:t xml:space="preserve">) </w:t>
      </w:r>
    </w:p>
    <w:p w14:paraId="10EE20CF" w14:textId="77777777" w:rsidR="00C66AF2" w:rsidRPr="00E16A36" w:rsidRDefault="00C66AF2" w:rsidP="00C66AF2">
      <w:pPr>
        <w:pStyle w:val="ListParagraph"/>
        <w:ind w:left="360"/>
        <w:rPr>
          <w:rFonts w:ascii="Times New Roman" w:hAnsi="Times New Roman"/>
          <w:sz w:val="24"/>
          <w:szCs w:val="24"/>
          <w:lang w:val="fr-FR"/>
        </w:rPr>
      </w:pPr>
    </w:p>
    <w:p w14:paraId="1A6D5023" w14:textId="77777777" w:rsidR="00C66AF2" w:rsidRPr="00E16A36" w:rsidRDefault="00C66AF2" w:rsidP="00C66AF2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E16A36">
        <w:rPr>
          <w:rFonts w:ascii="Times New Roman" w:hAnsi="Times New Roman"/>
          <w:sz w:val="24"/>
          <w:szCs w:val="24"/>
        </w:rPr>
        <w:t>Qëllimi</w:t>
      </w:r>
      <w:proofErr w:type="spellEnd"/>
      <w:r w:rsidRPr="00E16A36">
        <w:rPr>
          <w:rFonts w:ascii="Times New Roman" w:hAnsi="Times New Roman"/>
          <w:sz w:val="24"/>
          <w:szCs w:val="24"/>
        </w:rPr>
        <w:t xml:space="preserve"> </w:t>
      </w:r>
    </w:p>
    <w:p w14:paraId="6EA80543" w14:textId="77777777" w:rsidR="00C66AF2" w:rsidRPr="00E16A36" w:rsidRDefault="00C66AF2" w:rsidP="00C66AF2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</w:p>
    <w:p w14:paraId="3EDEBE2C" w14:textId="77777777" w:rsidR="00C66AF2" w:rsidRPr="00E16A36" w:rsidRDefault="00C66AF2" w:rsidP="00C66AF2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E16A36">
        <w:rPr>
          <w:rFonts w:ascii="Times New Roman" w:hAnsi="Times New Roman"/>
          <w:sz w:val="24"/>
          <w:szCs w:val="24"/>
        </w:rPr>
        <w:t>Objektivat</w:t>
      </w:r>
      <w:proofErr w:type="spellEnd"/>
      <w:r w:rsidRPr="00E16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A36">
        <w:rPr>
          <w:rFonts w:ascii="Times New Roman" w:hAnsi="Times New Roman"/>
          <w:sz w:val="24"/>
          <w:szCs w:val="24"/>
        </w:rPr>
        <w:t>specifikë</w:t>
      </w:r>
      <w:proofErr w:type="spellEnd"/>
      <w:r w:rsidRPr="00E16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A36">
        <w:rPr>
          <w:rFonts w:ascii="Times New Roman" w:hAnsi="Times New Roman"/>
          <w:sz w:val="24"/>
          <w:szCs w:val="24"/>
        </w:rPr>
        <w:t>të</w:t>
      </w:r>
      <w:proofErr w:type="spellEnd"/>
      <w:r w:rsidRPr="00E16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A36">
        <w:rPr>
          <w:rFonts w:ascii="Times New Roman" w:hAnsi="Times New Roman"/>
          <w:sz w:val="24"/>
          <w:szCs w:val="24"/>
        </w:rPr>
        <w:t>projektit</w:t>
      </w:r>
      <w:proofErr w:type="spellEnd"/>
      <w:r w:rsidRPr="00E16A36">
        <w:rPr>
          <w:rFonts w:ascii="Times New Roman" w:hAnsi="Times New Roman"/>
          <w:sz w:val="24"/>
          <w:szCs w:val="24"/>
        </w:rPr>
        <w:t xml:space="preserve"> </w:t>
      </w:r>
    </w:p>
    <w:p w14:paraId="023267F1" w14:textId="77777777" w:rsidR="00C66AF2" w:rsidRPr="00E16A36" w:rsidRDefault="00C66AF2" w:rsidP="00C66AF2">
      <w:pPr>
        <w:pStyle w:val="ListParagraph"/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14:paraId="62CA46BD" w14:textId="77777777" w:rsidR="00C66AF2" w:rsidRPr="00E16A36" w:rsidRDefault="00C66AF2" w:rsidP="00C66AF2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proofErr w:type="spellStart"/>
      <w:r w:rsidRPr="00E16A36">
        <w:rPr>
          <w:rFonts w:ascii="Times New Roman" w:hAnsi="Times New Roman"/>
          <w:b/>
          <w:sz w:val="24"/>
          <w:szCs w:val="24"/>
        </w:rPr>
        <w:t>Aktivitetet</w:t>
      </w:r>
      <w:proofErr w:type="spellEnd"/>
      <w:r w:rsidRPr="00E16A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6A36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E16A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6A36">
        <w:rPr>
          <w:rFonts w:ascii="Times New Roman" w:hAnsi="Times New Roman"/>
          <w:b/>
          <w:sz w:val="24"/>
          <w:szCs w:val="24"/>
        </w:rPr>
        <w:t>priten</w:t>
      </w:r>
      <w:proofErr w:type="spellEnd"/>
      <w:r w:rsidRPr="00E16A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6A3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E16A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6A36">
        <w:rPr>
          <w:rFonts w:ascii="Times New Roman" w:hAnsi="Times New Roman"/>
          <w:b/>
          <w:sz w:val="24"/>
          <w:szCs w:val="24"/>
        </w:rPr>
        <w:t>realizohen</w:t>
      </w:r>
      <w:proofErr w:type="spellEnd"/>
      <w:r w:rsidRPr="00E16A36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E16A36">
        <w:rPr>
          <w:rFonts w:ascii="Times New Roman" w:hAnsi="Times New Roman"/>
          <w:b/>
          <w:sz w:val="24"/>
          <w:szCs w:val="24"/>
        </w:rPr>
        <w:t>këtë</w:t>
      </w:r>
      <w:proofErr w:type="spellEnd"/>
      <w:r w:rsidRPr="00E16A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6A36">
        <w:rPr>
          <w:rFonts w:ascii="Times New Roman" w:hAnsi="Times New Roman"/>
          <w:b/>
          <w:sz w:val="24"/>
          <w:szCs w:val="24"/>
        </w:rPr>
        <w:t>instrafstrukturë</w:t>
      </w:r>
      <w:proofErr w:type="spellEnd"/>
      <w:r w:rsidRPr="00E16A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6A3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E16A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6A36">
        <w:rPr>
          <w:rFonts w:ascii="Times New Roman" w:hAnsi="Times New Roman"/>
          <w:b/>
          <w:sz w:val="24"/>
          <w:szCs w:val="24"/>
        </w:rPr>
        <w:t>kërkimit</w:t>
      </w:r>
      <w:proofErr w:type="spellEnd"/>
      <w:r w:rsidRPr="00E16A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6A36">
        <w:rPr>
          <w:rFonts w:ascii="Times New Roman" w:hAnsi="Times New Roman"/>
          <w:b/>
          <w:sz w:val="24"/>
          <w:szCs w:val="24"/>
        </w:rPr>
        <w:t>shkencor</w:t>
      </w:r>
      <w:proofErr w:type="spellEnd"/>
      <w:r w:rsidRPr="00E16A36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E16A3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E16A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6A36">
        <w:rPr>
          <w:rFonts w:ascii="Times New Roman" w:hAnsi="Times New Roman"/>
          <w:b/>
          <w:sz w:val="24"/>
          <w:szCs w:val="24"/>
        </w:rPr>
        <w:t>lidhura</w:t>
      </w:r>
      <w:proofErr w:type="spellEnd"/>
      <w:r w:rsidRPr="00E16A36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E16A36">
        <w:rPr>
          <w:rFonts w:ascii="Times New Roman" w:hAnsi="Times New Roman"/>
          <w:b/>
          <w:sz w:val="24"/>
          <w:szCs w:val="24"/>
        </w:rPr>
        <w:t>objektivat</w:t>
      </w:r>
      <w:proofErr w:type="spellEnd"/>
      <w:r w:rsidRPr="00E16A36">
        <w:rPr>
          <w:rFonts w:ascii="Times New Roman" w:hAnsi="Times New Roman"/>
          <w:b/>
          <w:sz w:val="24"/>
          <w:szCs w:val="24"/>
        </w:rPr>
        <w:t xml:space="preserve">) </w:t>
      </w:r>
      <w:r w:rsidRPr="00E16A36">
        <w:rPr>
          <w:rFonts w:ascii="Times New Roman" w:hAnsi="Times New Roman"/>
          <w:sz w:val="24"/>
          <w:szCs w:val="24"/>
        </w:rPr>
        <w:t xml:space="preserve">(max. 1000 </w:t>
      </w:r>
      <w:proofErr w:type="spellStart"/>
      <w:r w:rsidRPr="00E16A36">
        <w:rPr>
          <w:rFonts w:ascii="Times New Roman" w:hAnsi="Times New Roman"/>
          <w:sz w:val="24"/>
          <w:szCs w:val="24"/>
        </w:rPr>
        <w:t>fjalë</w:t>
      </w:r>
      <w:proofErr w:type="spellEnd"/>
      <w:r w:rsidRPr="00E16A36">
        <w:rPr>
          <w:rFonts w:ascii="Times New Roman" w:hAnsi="Times New Roman"/>
          <w:sz w:val="24"/>
          <w:szCs w:val="24"/>
        </w:rPr>
        <w:t>)</w:t>
      </w:r>
    </w:p>
    <w:p w14:paraId="0508B7BA" w14:textId="77777777" w:rsidR="00C66AF2" w:rsidRPr="00A749AF" w:rsidRDefault="00C66AF2" w:rsidP="00C66AF2">
      <w:pPr>
        <w:rPr>
          <w:rFonts w:ascii="Times New Roman" w:hAnsi="Times New Roman"/>
          <w:b/>
          <w:lang w:val="sq-AL"/>
        </w:rPr>
      </w:pPr>
    </w:p>
    <w:p w14:paraId="3A7D16BD" w14:textId="77777777" w:rsidR="00C66AF2" w:rsidRPr="00E16A36" w:rsidRDefault="00C66AF2" w:rsidP="00C66AF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6A36">
        <w:rPr>
          <w:rFonts w:ascii="Times New Roman" w:hAnsi="Times New Roman"/>
          <w:b/>
          <w:bCs/>
          <w:sz w:val="24"/>
          <w:szCs w:val="24"/>
        </w:rPr>
        <w:t>Metodologjia</w:t>
      </w:r>
      <w:proofErr w:type="spellEnd"/>
      <w:r w:rsidRPr="00E16A36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Pr="00E16A36">
        <w:rPr>
          <w:rFonts w:ascii="Times New Roman" w:hAnsi="Times New Roman"/>
          <w:b/>
          <w:bCs/>
          <w:sz w:val="24"/>
          <w:szCs w:val="24"/>
        </w:rPr>
        <w:t>për</w:t>
      </w:r>
      <w:proofErr w:type="spellEnd"/>
      <w:r w:rsidRPr="00E16A3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16A36">
        <w:rPr>
          <w:rFonts w:ascii="Times New Roman" w:hAnsi="Times New Roman"/>
          <w:b/>
          <w:bCs/>
          <w:sz w:val="24"/>
          <w:szCs w:val="24"/>
        </w:rPr>
        <w:t>realizimin</w:t>
      </w:r>
      <w:proofErr w:type="spellEnd"/>
      <w:r w:rsidRPr="00E16A36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E16A36">
        <w:rPr>
          <w:rFonts w:ascii="Times New Roman" w:hAnsi="Times New Roman"/>
          <w:b/>
          <w:bCs/>
          <w:sz w:val="24"/>
          <w:szCs w:val="24"/>
        </w:rPr>
        <w:t>objektivave</w:t>
      </w:r>
      <w:proofErr w:type="spellEnd"/>
      <w:r w:rsidRPr="00E16A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6A36">
        <w:rPr>
          <w:rFonts w:ascii="Times New Roman" w:hAnsi="Times New Roman"/>
          <w:sz w:val="24"/>
          <w:szCs w:val="24"/>
        </w:rPr>
        <w:t xml:space="preserve">(max. 1000 </w:t>
      </w:r>
      <w:proofErr w:type="spellStart"/>
      <w:r w:rsidRPr="00E16A36">
        <w:rPr>
          <w:rFonts w:ascii="Times New Roman" w:hAnsi="Times New Roman"/>
          <w:sz w:val="24"/>
          <w:szCs w:val="24"/>
        </w:rPr>
        <w:t>fjalë</w:t>
      </w:r>
      <w:proofErr w:type="spellEnd"/>
      <w:r w:rsidRPr="00E16A36">
        <w:rPr>
          <w:rFonts w:ascii="Times New Roman" w:hAnsi="Times New Roman"/>
          <w:sz w:val="24"/>
          <w:szCs w:val="24"/>
        </w:rPr>
        <w:t>)</w:t>
      </w:r>
    </w:p>
    <w:p w14:paraId="6BDE2507" w14:textId="77777777" w:rsidR="00C66AF2" w:rsidRPr="00E16A36" w:rsidRDefault="00C66AF2" w:rsidP="00C66AF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43F6B9D" w14:textId="77777777" w:rsidR="00C66AF2" w:rsidRPr="00E16A36" w:rsidRDefault="00C66AF2" w:rsidP="00C66AF2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  <w:bCs/>
          <w:sz w:val="24"/>
          <w:szCs w:val="24"/>
          <w:lang w:val="sq-AL"/>
        </w:rPr>
      </w:pPr>
      <w:r w:rsidRPr="00E16A36">
        <w:rPr>
          <w:rFonts w:ascii="Times New Roman" w:hAnsi="Times New Roman"/>
          <w:b/>
          <w:sz w:val="24"/>
          <w:szCs w:val="24"/>
          <w:lang w:val="sq-AL"/>
        </w:rPr>
        <w:t xml:space="preserve">Rezultatet e pritshme të projektit të paraqitur (të lidhura me objektivat dhe aktivitetet) </w:t>
      </w:r>
      <w:r w:rsidRPr="00E16A36">
        <w:rPr>
          <w:rFonts w:ascii="Times New Roman" w:hAnsi="Times New Roman"/>
          <w:sz w:val="24"/>
          <w:szCs w:val="24"/>
          <w:lang w:val="sq-AL"/>
        </w:rPr>
        <w:t>(max. 500 fjalë)</w:t>
      </w:r>
      <w:r w:rsidRPr="00E16A36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5010396E" w14:textId="77777777" w:rsidR="00C66AF2" w:rsidRPr="00E16A36" w:rsidRDefault="00C66AF2" w:rsidP="00C66AF2">
      <w:pPr>
        <w:pStyle w:val="ListParagraph"/>
        <w:numPr>
          <w:ilvl w:val="1"/>
          <w:numId w:val="3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E16A36">
        <w:rPr>
          <w:rFonts w:ascii="Times New Roman" w:hAnsi="Times New Roman"/>
          <w:sz w:val="24"/>
          <w:szCs w:val="24"/>
          <w:lang w:val="sq-AL"/>
        </w:rPr>
        <w:t>Si mendohet t’iu bëhen të njohura rezultatet e projektit përdoruesve të mundshëm të tyre?</w:t>
      </w:r>
    </w:p>
    <w:p w14:paraId="1978112C" w14:textId="77777777" w:rsidR="00C66AF2" w:rsidRPr="00E16A36" w:rsidRDefault="00C66AF2" w:rsidP="00C66AF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14:paraId="2E378127" w14:textId="77777777" w:rsidR="00C66AF2" w:rsidRPr="00E16A36" w:rsidRDefault="00C66AF2" w:rsidP="00C66AF2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  <w:b/>
          <w:sz w:val="24"/>
          <w:szCs w:val="24"/>
        </w:rPr>
      </w:pPr>
      <w:proofErr w:type="spellStart"/>
      <w:r w:rsidRPr="00E16A36">
        <w:rPr>
          <w:rFonts w:ascii="Times New Roman" w:hAnsi="Times New Roman"/>
          <w:b/>
          <w:sz w:val="24"/>
          <w:szCs w:val="24"/>
        </w:rPr>
        <w:t>Përfituesit</w:t>
      </w:r>
      <w:proofErr w:type="spellEnd"/>
      <w:r w:rsidRPr="00E16A36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E16A36">
        <w:rPr>
          <w:rFonts w:ascii="Times New Roman" w:hAnsi="Times New Roman"/>
          <w:b/>
          <w:sz w:val="24"/>
          <w:szCs w:val="24"/>
        </w:rPr>
        <w:t>projektit</w:t>
      </w:r>
      <w:proofErr w:type="spellEnd"/>
      <w:r w:rsidRPr="00E16A36">
        <w:rPr>
          <w:rFonts w:ascii="Times New Roman" w:hAnsi="Times New Roman"/>
          <w:b/>
          <w:sz w:val="24"/>
          <w:szCs w:val="24"/>
        </w:rPr>
        <w:t xml:space="preserve"> </w:t>
      </w:r>
    </w:p>
    <w:p w14:paraId="2B20EE3A" w14:textId="5F707658" w:rsidR="00FB194B" w:rsidRPr="00E16A36" w:rsidRDefault="00FB194B" w:rsidP="00FB194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E16A36">
        <w:rPr>
          <w:rFonts w:ascii="Times New Roman" w:hAnsi="Times New Roman" w:cs="Times New Roman"/>
          <w:bCs/>
          <w:sz w:val="24"/>
          <w:szCs w:val="24"/>
          <w:lang w:val="sq-AL"/>
        </w:rPr>
        <w:t>Analiza e grupeve të synuara dhe e palëve të interesit nga projekti.</w:t>
      </w:r>
    </w:p>
    <w:p w14:paraId="295FECD5" w14:textId="7879063A" w:rsidR="00FB194B" w:rsidRPr="00E16A36" w:rsidRDefault="00FB194B" w:rsidP="00FB194B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</w:pPr>
      <w:r w:rsidRPr="00E16A36">
        <w:rPr>
          <w:rFonts w:ascii="Times New Roman" w:hAnsi="Times New Roman" w:cs="Times New Roman"/>
          <w:bCs/>
          <w:i/>
          <w:iCs/>
          <w:sz w:val="24"/>
          <w:szCs w:val="24"/>
          <w:lang w:val="sq-AL"/>
        </w:rPr>
        <w:t>(Identifikoni dhe rendisni përfituesit dhe nevojat e tyre. Shpjegoni se si objektivat specifike të projektit dhe aktivitetet e parashikuara në projekt do të adresojnë nevojat e përfituesve. Përshkruani se si do të arrihen dhe përfshihen grupet e synuara gjatë gjithë jetës së projektit dhe se si grupet e synuara do të përfitojnë nga ky projekt brenda institucionit, në nivel lokal apo kombëtar.)</w:t>
      </w:r>
    </w:p>
    <w:p w14:paraId="2262898A" w14:textId="595E2D12" w:rsidR="00C66AF2" w:rsidRPr="00E16A36" w:rsidRDefault="00FB194B" w:rsidP="00C66AF2">
      <w:pPr>
        <w:pStyle w:val="ListParagraph"/>
        <w:numPr>
          <w:ilvl w:val="1"/>
          <w:numId w:val="3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E16A36">
        <w:rPr>
          <w:rFonts w:ascii="Times New Roman" w:hAnsi="Times New Roman"/>
          <w:sz w:val="24"/>
          <w:szCs w:val="24"/>
          <w:lang w:val="sq-AL"/>
        </w:rPr>
        <w:t>Numri i Përfituesve direktë.</w:t>
      </w:r>
    </w:p>
    <w:p w14:paraId="39433AD7" w14:textId="77777777" w:rsidR="00C66AF2" w:rsidRPr="00E16A36" w:rsidRDefault="00C66AF2" w:rsidP="00C66AF2">
      <w:pPr>
        <w:pStyle w:val="ListParagraph"/>
        <w:spacing w:after="0" w:line="276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3351D6D" w14:textId="10FEDDAC" w:rsidR="00C66AF2" w:rsidRPr="00E16A36" w:rsidRDefault="00FB194B" w:rsidP="00C66AF2">
      <w:pPr>
        <w:pStyle w:val="ListParagraph"/>
        <w:numPr>
          <w:ilvl w:val="1"/>
          <w:numId w:val="3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6A36">
        <w:rPr>
          <w:rFonts w:ascii="Times New Roman" w:hAnsi="Times New Roman"/>
          <w:sz w:val="24"/>
          <w:szCs w:val="24"/>
        </w:rPr>
        <w:t>Numri</w:t>
      </w:r>
      <w:proofErr w:type="spellEnd"/>
      <w:r w:rsidRPr="00E16A36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C66AF2" w:rsidRPr="00E16A36">
        <w:rPr>
          <w:rFonts w:ascii="Times New Roman" w:hAnsi="Times New Roman"/>
          <w:sz w:val="24"/>
          <w:szCs w:val="24"/>
        </w:rPr>
        <w:t>Përfitues</w:t>
      </w:r>
      <w:r w:rsidRPr="00E16A36">
        <w:rPr>
          <w:rFonts w:ascii="Times New Roman" w:hAnsi="Times New Roman"/>
          <w:sz w:val="24"/>
          <w:szCs w:val="24"/>
        </w:rPr>
        <w:t>ve</w:t>
      </w:r>
      <w:proofErr w:type="spellEnd"/>
      <w:r w:rsidRPr="00E16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6AF2" w:rsidRPr="00E16A36">
        <w:rPr>
          <w:rFonts w:ascii="Times New Roman" w:hAnsi="Times New Roman"/>
          <w:sz w:val="24"/>
          <w:szCs w:val="24"/>
        </w:rPr>
        <w:t>indirektë</w:t>
      </w:r>
      <w:proofErr w:type="spellEnd"/>
      <w:r w:rsidR="00C66AF2" w:rsidRPr="00E16A3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66AF2" w:rsidRPr="00E16A36">
        <w:rPr>
          <w:rFonts w:ascii="Times New Roman" w:hAnsi="Times New Roman"/>
          <w:sz w:val="24"/>
          <w:szCs w:val="24"/>
        </w:rPr>
        <w:t>industria</w:t>
      </w:r>
      <w:proofErr w:type="spellEnd"/>
      <w:r w:rsidR="00C66AF2" w:rsidRPr="00E16A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6AF2" w:rsidRPr="00E16A36">
        <w:rPr>
          <w:rFonts w:ascii="Times New Roman" w:hAnsi="Times New Roman"/>
          <w:sz w:val="24"/>
          <w:szCs w:val="24"/>
        </w:rPr>
        <w:t>biznesi</w:t>
      </w:r>
      <w:proofErr w:type="spellEnd"/>
      <w:r w:rsidR="00C66AF2" w:rsidRPr="00E16A36">
        <w:rPr>
          <w:rFonts w:ascii="Times New Roman" w:hAnsi="Times New Roman"/>
          <w:sz w:val="24"/>
          <w:szCs w:val="24"/>
        </w:rPr>
        <w:t xml:space="preserve">, IAL </w:t>
      </w:r>
      <w:proofErr w:type="spellStart"/>
      <w:r w:rsidR="00C66AF2" w:rsidRPr="00E16A36">
        <w:rPr>
          <w:rFonts w:ascii="Times New Roman" w:hAnsi="Times New Roman"/>
          <w:sz w:val="24"/>
          <w:szCs w:val="24"/>
        </w:rPr>
        <w:t>të</w:t>
      </w:r>
      <w:proofErr w:type="spellEnd"/>
      <w:r w:rsidR="00C66AF2" w:rsidRPr="00E16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6AF2" w:rsidRPr="00E16A36">
        <w:rPr>
          <w:rFonts w:ascii="Times New Roman" w:hAnsi="Times New Roman"/>
          <w:sz w:val="24"/>
          <w:szCs w:val="24"/>
        </w:rPr>
        <w:t>tjera</w:t>
      </w:r>
      <w:proofErr w:type="spellEnd"/>
      <w:r w:rsidR="00C66AF2" w:rsidRPr="00E16A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6AF2" w:rsidRPr="00E16A36">
        <w:rPr>
          <w:rFonts w:ascii="Times New Roman" w:hAnsi="Times New Roman"/>
          <w:sz w:val="24"/>
          <w:szCs w:val="24"/>
        </w:rPr>
        <w:t>institucione</w:t>
      </w:r>
      <w:proofErr w:type="spellEnd"/>
      <w:r w:rsidR="00C66AF2" w:rsidRPr="00E16A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6AF2" w:rsidRPr="00E16A36">
        <w:rPr>
          <w:rFonts w:ascii="Times New Roman" w:hAnsi="Times New Roman"/>
          <w:sz w:val="24"/>
          <w:szCs w:val="24"/>
        </w:rPr>
        <w:t>etj</w:t>
      </w:r>
      <w:proofErr w:type="spellEnd"/>
      <w:r w:rsidR="00C66AF2" w:rsidRPr="00E16A36">
        <w:rPr>
          <w:rFonts w:ascii="Times New Roman" w:hAnsi="Times New Roman"/>
          <w:sz w:val="24"/>
          <w:szCs w:val="24"/>
        </w:rPr>
        <w:t xml:space="preserve">) </w:t>
      </w:r>
    </w:p>
    <w:p w14:paraId="07B6B7D7" w14:textId="77777777" w:rsidR="00C66AF2" w:rsidRPr="00E16A36" w:rsidRDefault="00C66AF2" w:rsidP="00C66AF2">
      <w:pPr>
        <w:pStyle w:val="ListParagraph"/>
        <w:rPr>
          <w:rFonts w:ascii="Times New Roman" w:hAnsi="Times New Roman"/>
          <w:sz w:val="24"/>
          <w:szCs w:val="24"/>
        </w:rPr>
      </w:pPr>
    </w:p>
    <w:p w14:paraId="07B77366" w14:textId="77777777" w:rsidR="00C66AF2" w:rsidRPr="00E16A36" w:rsidRDefault="00C66AF2" w:rsidP="00C66AF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16A36">
        <w:rPr>
          <w:rFonts w:ascii="Times New Roman" w:hAnsi="Times New Roman"/>
          <w:b/>
          <w:bCs/>
          <w:sz w:val="24"/>
          <w:szCs w:val="24"/>
        </w:rPr>
        <w:t>Qëndrueshmëria</w:t>
      </w:r>
      <w:proofErr w:type="spellEnd"/>
      <w:r w:rsidRPr="00E16A36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E16A36">
        <w:rPr>
          <w:rFonts w:ascii="Times New Roman" w:hAnsi="Times New Roman"/>
          <w:b/>
          <w:bCs/>
          <w:sz w:val="24"/>
          <w:szCs w:val="24"/>
        </w:rPr>
        <w:t>rezultateve</w:t>
      </w:r>
      <w:proofErr w:type="spellEnd"/>
      <w:r w:rsidRPr="00E16A36">
        <w:rPr>
          <w:rFonts w:ascii="Times New Roman" w:hAnsi="Times New Roman"/>
          <w:b/>
          <w:bCs/>
          <w:sz w:val="24"/>
          <w:szCs w:val="24"/>
        </w:rPr>
        <w:t xml:space="preserve"> (max. 500 </w:t>
      </w:r>
      <w:proofErr w:type="spellStart"/>
      <w:r w:rsidRPr="00E16A36">
        <w:rPr>
          <w:rFonts w:ascii="Times New Roman" w:hAnsi="Times New Roman"/>
          <w:b/>
          <w:bCs/>
          <w:sz w:val="24"/>
          <w:szCs w:val="24"/>
        </w:rPr>
        <w:t>fjalë</w:t>
      </w:r>
      <w:proofErr w:type="spellEnd"/>
      <w:r w:rsidRPr="00E16A36">
        <w:rPr>
          <w:rFonts w:ascii="Times New Roman" w:hAnsi="Times New Roman"/>
          <w:b/>
          <w:bCs/>
          <w:sz w:val="24"/>
          <w:szCs w:val="24"/>
        </w:rPr>
        <w:t>)</w:t>
      </w:r>
    </w:p>
    <w:p w14:paraId="23D2BDB0" w14:textId="77777777" w:rsidR="00C66AF2" w:rsidRPr="00E16A36" w:rsidRDefault="00C66AF2" w:rsidP="00C66AF2">
      <w:pPr>
        <w:pStyle w:val="ListParagraph"/>
        <w:rPr>
          <w:rFonts w:ascii="Times New Roman" w:hAnsi="Times New Roman"/>
          <w:sz w:val="24"/>
          <w:szCs w:val="24"/>
        </w:rPr>
      </w:pPr>
    </w:p>
    <w:p w14:paraId="66C3D42A" w14:textId="77777777" w:rsidR="00C66AF2" w:rsidRPr="00E16A36" w:rsidRDefault="00C66AF2" w:rsidP="00C66AF2">
      <w:pPr>
        <w:pStyle w:val="ListParagraph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1AF3730" w14:textId="77777777" w:rsidR="00C66AF2" w:rsidRPr="00E16A36" w:rsidRDefault="00C66AF2" w:rsidP="00C66AF2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6A36">
        <w:rPr>
          <w:rFonts w:ascii="Times New Roman" w:hAnsi="Times New Roman" w:cs="Times New Roman"/>
          <w:b/>
          <w:sz w:val="24"/>
          <w:szCs w:val="24"/>
        </w:rPr>
        <w:t>Plani</w:t>
      </w:r>
      <w:proofErr w:type="spellEnd"/>
      <w:r w:rsidRPr="00E16A36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E16A36">
        <w:rPr>
          <w:rFonts w:ascii="Times New Roman" w:hAnsi="Times New Roman" w:cs="Times New Roman"/>
          <w:b/>
          <w:sz w:val="24"/>
          <w:szCs w:val="24"/>
        </w:rPr>
        <w:t>punës</w:t>
      </w:r>
      <w:proofErr w:type="spellEnd"/>
      <w:r w:rsidRPr="00E16A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E4DD71" w14:textId="77777777" w:rsidR="00C66AF2" w:rsidRPr="00E16A36" w:rsidRDefault="00C66AF2" w:rsidP="00C66AF2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16A36">
        <w:rPr>
          <w:rFonts w:ascii="Times New Roman" w:hAnsi="Times New Roman" w:cs="Times New Roman"/>
          <w:b/>
          <w:sz w:val="24"/>
          <w:szCs w:val="24"/>
          <w:lang w:val="sq-AL"/>
        </w:rPr>
        <w:t>Kalendari i aktiviteteve (përshkruani aktivitetet që lidhen me zbatimin e projektit)</w:t>
      </w:r>
    </w:p>
    <w:p w14:paraId="1C1009F4" w14:textId="77777777" w:rsidR="00C66AF2" w:rsidRPr="00E16A36" w:rsidRDefault="00C66AF2" w:rsidP="00C66AF2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tbl>
      <w:tblPr>
        <w:tblStyle w:val="TableGrid"/>
        <w:tblW w:w="8208" w:type="dxa"/>
        <w:tblLook w:val="04A0" w:firstRow="1" w:lastRow="0" w:firstColumn="1" w:lastColumn="0" w:noHBand="0" w:noVBand="1"/>
      </w:tblPr>
      <w:tblGrid>
        <w:gridCol w:w="2538"/>
        <w:gridCol w:w="810"/>
        <w:gridCol w:w="720"/>
        <w:gridCol w:w="900"/>
        <w:gridCol w:w="900"/>
        <w:gridCol w:w="720"/>
        <w:gridCol w:w="810"/>
        <w:gridCol w:w="810"/>
      </w:tblGrid>
      <w:tr w:rsidR="00C66AF2" w:rsidRPr="00E16A36" w14:paraId="3EC75A8B" w14:textId="77777777" w:rsidTr="00FB7425">
        <w:tc>
          <w:tcPr>
            <w:tcW w:w="2538" w:type="dxa"/>
          </w:tcPr>
          <w:p w14:paraId="2E5A8E37" w14:textId="77777777" w:rsidR="00C66AF2" w:rsidRPr="00E16A36" w:rsidRDefault="00C66AF2" w:rsidP="00FB74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6A36">
              <w:rPr>
                <w:rFonts w:ascii="Times New Roman" w:hAnsi="Times New Roman"/>
                <w:b/>
                <w:sz w:val="24"/>
                <w:szCs w:val="24"/>
              </w:rPr>
              <w:t>Aktiviteti</w:t>
            </w:r>
            <w:proofErr w:type="spellEnd"/>
            <w:r w:rsidRPr="00E16A3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16A36">
              <w:rPr>
                <w:rFonts w:ascii="Times New Roman" w:hAnsi="Times New Roman"/>
                <w:b/>
                <w:sz w:val="24"/>
                <w:szCs w:val="24"/>
              </w:rPr>
              <w:t>Muaji</w:t>
            </w:r>
            <w:proofErr w:type="spellEnd"/>
            <w:r w:rsidRPr="00E16A3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10" w:type="dxa"/>
          </w:tcPr>
          <w:p w14:paraId="630E8CC6" w14:textId="77777777" w:rsidR="00C66AF2" w:rsidRPr="00E16A36" w:rsidRDefault="00C66AF2" w:rsidP="00FB74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6A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403B7BFE" w14:textId="77777777" w:rsidR="00C66AF2" w:rsidRPr="00E16A36" w:rsidRDefault="00C66AF2" w:rsidP="00FB74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6A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4510A6F9" w14:textId="77777777" w:rsidR="00C66AF2" w:rsidRPr="00E16A36" w:rsidRDefault="00C66AF2" w:rsidP="00FB74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6A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2AE28749" w14:textId="77777777" w:rsidR="00C66AF2" w:rsidRPr="00E16A36" w:rsidRDefault="00C66AF2" w:rsidP="00FB74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6A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4F6CB36A" w14:textId="77777777" w:rsidR="00C66AF2" w:rsidRPr="00E16A36" w:rsidRDefault="00C66AF2" w:rsidP="00FB74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6A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182BD6AE" w14:textId="77777777" w:rsidR="00C66AF2" w:rsidRPr="00E16A36" w:rsidRDefault="00C66AF2" w:rsidP="00FB74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6A3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64D79DA3" w14:textId="77777777" w:rsidR="00C66AF2" w:rsidRPr="00E16A36" w:rsidRDefault="00C66AF2" w:rsidP="00FB74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6A3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66AF2" w:rsidRPr="00E16A36" w14:paraId="3D3161A7" w14:textId="77777777" w:rsidTr="00FB7425">
        <w:tc>
          <w:tcPr>
            <w:tcW w:w="2538" w:type="dxa"/>
          </w:tcPr>
          <w:p w14:paraId="00E968A8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560A690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7E29843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0AF81F4B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BD52D0D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C2E3D63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4F5EDEF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9B5C41D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AF2" w:rsidRPr="00E16A36" w14:paraId="55BBAC65" w14:textId="77777777" w:rsidTr="00FB7425">
        <w:tc>
          <w:tcPr>
            <w:tcW w:w="2538" w:type="dxa"/>
          </w:tcPr>
          <w:p w14:paraId="2A7C2AB2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87EBF22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1777EB4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504482E6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F5EA4A4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CDF27C8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805F567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7A450C6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AF2" w:rsidRPr="00E16A36" w14:paraId="592B652E" w14:textId="77777777" w:rsidTr="00FB7425">
        <w:tc>
          <w:tcPr>
            <w:tcW w:w="2538" w:type="dxa"/>
          </w:tcPr>
          <w:p w14:paraId="1BD1912F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1BB8087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13EADAF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7C99E8F7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78B3621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2A86721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1894058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976446A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AF2" w:rsidRPr="00E16A36" w14:paraId="0BAE054D" w14:textId="77777777" w:rsidTr="00FB7425">
        <w:tc>
          <w:tcPr>
            <w:tcW w:w="2538" w:type="dxa"/>
          </w:tcPr>
          <w:p w14:paraId="70D58B45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B4CD60B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DBC4720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1B017C61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230D6257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38279EC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F8C362A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106C485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AF2" w:rsidRPr="00E16A36" w14:paraId="215495EA" w14:textId="77777777" w:rsidTr="00FB7425">
        <w:tc>
          <w:tcPr>
            <w:tcW w:w="2538" w:type="dxa"/>
          </w:tcPr>
          <w:p w14:paraId="2E0E0C6D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BFF86F0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4E8A11E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2B79E686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7E8D685C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1E98EC8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8173DC9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EAA2B86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AF2" w:rsidRPr="00E16A36" w14:paraId="1C5825A1" w14:textId="77777777" w:rsidTr="00FB7425">
        <w:tc>
          <w:tcPr>
            <w:tcW w:w="2538" w:type="dxa"/>
          </w:tcPr>
          <w:p w14:paraId="4507EA81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BBC2F0D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D65FDE8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2CCA949C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72B3EAA7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B3DFB88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3E77BC8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284665F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AF2" w:rsidRPr="00E16A36" w14:paraId="0FDD9904" w14:textId="77777777" w:rsidTr="00FB7425">
        <w:tc>
          <w:tcPr>
            <w:tcW w:w="2538" w:type="dxa"/>
          </w:tcPr>
          <w:p w14:paraId="7CA8402A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DB291AD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68B94F5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53DE3F30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102AF985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BB31811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0AF1939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8675967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AF2" w:rsidRPr="00E16A36" w14:paraId="5D2281F6" w14:textId="77777777" w:rsidTr="00FB7425">
        <w:tc>
          <w:tcPr>
            <w:tcW w:w="2538" w:type="dxa"/>
          </w:tcPr>
          <w:p w14:paraId="4343F02A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0616090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2C23DF7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00D01BC7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4AC65C1D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6C88E91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712214C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D944B89" w14:textId="77777777" w:rsidR="00C66AF2" w:rsidRPr="00E16A36" w:rsidRDefault="00C66AF2" w:rsidP="00FB742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FE0A73E" w14:textId="77777777" w:rsidR="00C66AF2" w:rsidRDefault="00C66AF2" w:rsidP="00C66AF2">
      <w:pPr>
        <w:rPr>
          <w:rFonts w:ascii="Times New Roman" w:hAnsi="Times New Roman" w:cs="Times New Roman"/>
          <w:b/>
          <w:sz w:val="24"/>
          <w:szCs w:val="24"/>
        </w:rPr>
      </w:pPr>
    </w:p>
    <w:p w14:paraId="60993DE1" w14:textId="77777777" w:rsidR="00C65334" w:rsidRPr="00E16A36" w:rsidRDefault="00C65334" w:rsidP="00C66AF2">
      <w:pPr>
        <w:rPr>
          <w:rFonts w:ascii="Times New Roman" w:hAnsi="Times New Roman" w:cs="Times New Roman"/>
          <w:b/>
          <w:sz w:val="24"/>
          <w:szCs w:val="24"/>
        </w:rPr>
      </w:pPr>
    </w:p>
    <w:p w14:paraId="7824F8F1" w14:textId="276542DB" w:rsidR="00FB194B" w:rsidRPr="00E16A36" w:rsidRDefault="00FB194B" w:rsidP="00FB194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6A36">
        <w:rPr>
          <w:rFonts w:ascii="Times New Roman" w:hAnsi="Times New Roman" w:cs="Times New Roman"/>
          <w:b/>
          <w:sz w:val="24"/>
          <w:szCs w:val="24"/>
        </w:rPr>
        <w:lastRenderedPageBreak/>
        <w:t>Struktura</w:t>
      </w:r>
      <w:proofErr w:type="spellEnd"/>
      <w:r w:rsidRPr="00E16A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6A36">
        <w:rPr>
          <w:rFonts w:ascii="Times New Roman" w:hAnsi="Times New Roman" w:cs="Times New Roman"/>
          <w:b/>
          <w:sz w:val="24"/>
          <w:szCs w:val="24"/>
        </w:rPr>
        <w:t>analitike</w:t>
      </w:r>
      <w:proofErr w:type="spellEnd"/>
      <w:r w:rsidRPr="00E16A36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E16A36">
        <w:rPr>
          <w:rFonts w:ascii="Times New Roman" w:hAnsi="Times New Roman" w:cs="Times New Roman"/>
          <w:b/>
          <w:sz w:val="24"/>
          <w:szCs w:val="24"/>
        </w:rPr>
        <w:t>projektit</w:t>
      </w:r>
      <w:proofErr w:type="spellEnd"/>
    </w:p>
    <w:p w14:paraId="32D09D18" w14:textId="77777777" w:rsidR="00FB194B" w:rsidRPr="00DC719D" w:rsidRDefault="00FB194B" w:rsidP="00FB194B">
      <w:pPr>
        <w:rPr>
          <w:color w:val="FF0000"/>
          <w:sz w:val="24"/>
          <w:szCs w:val="24"/>
          <w:lang w:val="sq-AL"/>
        </w:rPr>
      </w:pPr>
    </w:p>
    <w:tbl>
      <w:tblPr>
        <w:tblW w:w="94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2346"/>
        <w:gridCol w:w="2361"/>
        <w:gridCol w:w="2361"/>
      </w:tblGrid>
      <w:tr w:rsidR="00FB194B" w:rsidRPr="00FB194B" w14:paraId="191B4010" w14:textId="77777777" w:rsidTr="00651EDC">
        <w:trPr>
          <w:trHeight w:val="757"/>
        </w:trPr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275E0A" w14:textId="5AF7FD1B" w:rsidR="00FB194B" w:rsidRPr="00FB194B" w:rsidRDefault="00FB194B" w:rsidP="00651EDC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lang w:val="sq-AL"/>
              </w:rPr>
            </w:pPr>
            <w:r w:rsidRPr="00FB194B">
              <w:rPr>
                <w:rFonts w:eastAsia="Calibri"/>
                <w:kern w:val="2"/>
                <w:lang w:val="sq-AL"/>
              </w:rPr>
              <w:t>Projekt-struktura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4F6193" w14:textId="36E831EF" w:rsidR="00FB194B" w:rsidRPr="00FB194B" w:rsidRDefault="00FB194B" w:rsidP="00651EDC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lang w:val="sq-AL"/>
              </w:rPr>
            </w:pPr>
            <w:r w:rsidRPr="00FB194B">
              <w:rPr>
                <w:rFonts w:eastAsia="Calibri"/>
                <w:kern w:val="2"/>
                <w:lang w:val="sq-AL"/>
              </w:rPr>
              <w:t>Indikatorët e performancës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5F2A3B" w14:textId="77777777" w:rsidR="00FB194B" w:rsidRPr="00FB194B" w:rsidRDefault="00FB194B" w:rsidP="00651EDC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lang w:val="sq-AL"/>
              </w:rPr>
            </w:pPr>
            <w:r w:rsidRPr="00FB194B">
              <w:rPr>
                <w:rFonts w:eastAsia="Calibri"/>
                <w:kern w:val="2"/>
                <w:lang w:val="sq-AL"/>
              </w:rPr>
              <w:t>Mjetet e verifikimit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E3ED81" w14:textId="77777777" w:rsidR="00FB194B" w:rsidRPr="00FB194B" w:rsidRDefault="00FB194B" w:rsidP="00651EDC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lang w:val="sq-AL"/>
              </w:rPr>
            </w:pPr>
            <w:r w:rsidRPr="00FB194B">
              <w:rPr>
                <w:rFonts w:eastAsia="Calibri"/>
                <w:kern w:val="2"/>
                <w:lang w:val="sq-AL"/>
              </w:rPr>
              <w:t>Supozimet e rrezikut</w:t>
            </w:r>
          </w:p>
        </w:tc>
      </w:tr>
      <w:tr w:rsidR="00FB194B" w:rsidRPr="00FB194B" w14:paraId="3BDEDE30" w14:textId="77777777" w:rsidTr="00651EDC">
        <w:trPr>
          <w:trHeight w:val="496"/>
        </w:trPr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756341" w14:textId="77777777" w:rsidR="00FB194B" w:rsidRPr="00FB194B" w:rsidRDefault="00FB194B" w:rsidP="00651EDC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lang w:val="sq-AL"/>
              </w:rPr>
            </w:pPr>
            <w:r w:rsidRPr="00FB194B">
              <w:rPr>
                <w:rFonts w:eastAsia="Calibri"/>
                <w:kern w:val="2"/>
                <w:lang w:val="sq-AL"/>
              </w:rPr>
              <w:t>Qëllimi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6D8C5B" w14:textId="77777777" w:rsidR="00FB194B" w:rsidRPr="00FB194B" w:rsidRDefault="00FB194B" w:rsidP="00651EDC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lang w:val="sq-AL"/>
              </w:rPr>
            </w:pPr>
            <w:r w:rsidRPr="00FB194B">
              <w:rPr>
                <w:rFonts w:eastAsia="Calibri"/>
                <w:kern w:val="2"/>
                <w:lang w:val="sq-AL"/>
              </w:rPr>
              <w:t> 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AE4D6F" w14:textId="77777777" w:rsidR="00FB194B" w:rsidRPr="00FB194B" w:rsidRDefault="00FB194B" w:rsidP="00651EDC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lang w:val="sq-AL"/>
              </w:rPr>
            </w:pPr>
            <w:r w:rsidRPr="00FB194B">
              <w:rPr>
                <w:rFonts w:eastAsia="Calibri"/>
                <w:kern w:val="2"/>
                <w:lang w:val="sq-AL"/>
              </w:rPr>
              <w:t> 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DD7504" w14:textId="77777777" w:rsidR="00FB194B" w:rsidRPr="00FB194B" w:rsidRDefault="00FB194B" w:rsidP="00651EDC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lang w:val="sq-AL"/>
              </w:rPr>
            </w:pPr>
            <w:r w:rsidRPr="00FB194B">
              <w:rPr>
                <w:rFonts w:eastAsia="Calibri"/>
                <w:kern w:val="2"/>
                <w:lang w:val="sq-AL"/>
              </w:rPr>
              <w:t> </w:t>
            </w:r>
          </w:p>
        </w:tc>
      </w:tr>
      <w:tr w:rsidR="00FB194B" w:rsidRPr="00FB194B" w14:paraId="0ADAECD3" w14:textId="77777777" w:rsidTr="00651EDC">
        <w:trPr>
          <w:trHeight w:val="406"/>
        </w:trPr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FEB911" w14:textId="77777777" w:rsidR="00FB194B" w:rsidRPr="00FB194B" w:rsidRDefault="00FB194B" w:rsidP="00651EDC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lang w:val="sq-AL"/>
              </w:rPr>
            </w:pPr>
            <w:r w:rsidRPr="00FB194B">
              <w:rPr>
                <w:rFonts w:eastAsia="Calibri"/>
                <w:kern w:val="2"/>
                <w:lang w:val="sq-AL"/>
              </w:rPr>
              <w:t>Objektivat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0EB504" w14:textId="77777777" w:rsidR="00FB194B" w:rsidRPr="00FB194B" w:rsidRDefault="00FB194B" w:rsidP="00651EDC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lang w:val="sq-AL"/>
              </w:rPr>
            </w:pPr>
            <w:r w:rsidRPr="00FB194B">
              <w:rPr>
                <w:rFonts w:eastAsia="Calibri"/>
                <w:kern w:val="2"/>
                <w:lang w:val="sq-AL"/>
              </w:rPr>
              <w:t> 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432D66" w14:textId="77777777" w:rsidR="00FB194B" w:rsidRPr="00FB194B" w:rsidRDefault="00FB194B" w:rsidP="00651EDC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lang w:val="sq-AL"/>
              </w:rPr>
            </w:pPr>
            <w:r w:rsidRPr="00FB194B">
              <w:rPr>
                <w:rFonts w:eastAsia="Calibri"/>
                <w:kern w:val="2"/>
                <w:lang w:val="sq-AL"/>
              </w:rPr>
              <w:t> 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317ED1" w14:textId="77777777" w:rsidR="00FB194B" w:rsidRPr="00FB194B" w:rsidRDefault="00FB194B" w:rsidP="00651EDC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lang w:val="sq-AL"/>
              </w:rPr>
            </w:pPr>
            <w:r w:rsidRPr="00FB194B">
              <w:rPr>
                <w:rFonts w:eastAsia="Calibri"/>
                <w:kern w:val="2"/>
                <w:lang w:val="sq-AL"/>
              </w:rPr>
              <w:t> </w:t>
            </w:r>
          </w:p>
        </w:tc>
      </w:tr>
      <w:tr w:rsidR="00FB194B" w:rsidRPr="00FB194B" w14:paraId="207477A3" w14:textId="77777777" w:rsidTr="00651EDC">
        <w:trPr>
          <w:trHeight w:val="514"/>
        </w:trPr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BC066A" w14:textId="77777777" w:rsidR="00FB194B" w:rsidRPr="00FB194B" w:rsidRDefault="00FB194B" w:rsidP="00651EDC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lang w:val="sq-AL"/>
              </w:rPr>
            </w:pPr>
            <w:r w:rsidRPr="00FB194B">
              <w:rPr>
                <w:rFonts w:eastAsia="Calibri"/>
                <w:kern w:val="2"/>
                <w:lang w:val="sq-AL"/>
              </w:rPr>
              <w:t>Rezultatet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4EC6FB" w14:textId="77777777" w:rsidR="00FB194B" w:rsidRPr="00FB194B" w:rsidRDefault="00FB194B" w:rsidP="00651EDC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lang w:val="sq-AL"/>
              </w:rPr>
            </w:pPr>
            <w:r w:rsidRPr="00FB194B">
              <w:rPr>
                <w:rFonts w:eastAsia="Calibri"/>
                <w:kern w:val="2"/>
                <w:lang w:val="sq-AL"/>
              </w:rPr>
              <w:t> 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34670C" w14:textId="77777777" w:rsidR="00FB194B" w:rsidRPr="00FB194B" w:rsidRDefault="00FB194B" w:rsidP="00651EDC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lang w:val="sq-AL"/>
              </w:rPr>
            </w:pPr>
            <w:r w:rsidRPr="00FB194B">
              <w:rPr>
                <w:rFonts w:eastAsia="Calibri"/>
                <w:kern w:val="2"/>
                <w:lang w:val="sq-AL"/>
              </w:rPr>
              <w:t> 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62055C" w14:textId="77777777" w:rsidR="00FB194B" w:rsidRPr="00FB194B" w:rsidRDefault="00FB194B" w:rsidP="00651EDC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lang w:val="sq-AL"/>
              </w:rPr>
            </w:pPr>
            <w:r w:rsidRPr="00FB194B">
              <w:rPr>
                <w:rFonts w:eastAsia="Calibri"/>
                <w:kern w:val="2"/>
                <w:lang w:val="sq-AL"/>
              </w:rPr>
              <w:t> </w:t>
            </w:r>
          </w:p>
        </w:tc>
      </w:tr>
      <w:tr w:rsidR="00FB194B" w:rsidRPr="00FB194B" w14:paraId="31108DD3" w14:textId="77777777" w:rsidTr="00651EDC">
        <w:trPr>
          <w:trHeight w:val="406"/>
        </w:trPr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1E5A32" w14:textId="77777777" w:rsidR="00FB194B" w:rsidRPr="00FB194B" w:rsidRDefault="00FB194B" w:rsidP="00651EDC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lang w:val="sq-AL"/>
              </w:rPr>
            </w:pPr>
            <w:r w:rsidRPr="00FB194B">
              <w:rPr>
                <w:rFonts w:eastAsia="Calibri"/>
                <w:kern w:val="2"/>
                <w:lang w:val="sq-AL"/>
              </w:rPr>
              <w:t>Aktivitetet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76E98F" w14:textId="77777777" w:rsidR="00FB194B" w:rsidRPr="00FB194B" w:rsidRDefault="00FB194B" w:rsidP="00651EDC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lang w:val="sq-AL"/>
              </w:rPr>
            </w:pPr>
            <w:r w:rsidRPr="00FB194B">
              <w:rPr>
                <w:rFonts w:eastAsia="Calibri"/>
                <w:kern w:val="2"/>
                <w:lang w:val="sq-AL"/>
              </w:rPr>
              <w:t> 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EAF208" w14:textId="77777777" w:rsidR="00FB194B" w:rsidRPr="00FB194B" w:rsidRDefault="00FB194B" w:rsidP="00651EDC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lang w:val="sq-AL"/>
              </w:rPr>
            </w:pPr>
            <w:r w:rsidRPr="00FB194B">
              <w:rPr>
                <w:rFonts w:eastAsia="Calibri"/>
                <w:kern w:val="2"/>
                <w:lang w:val="sq-AL"/>
              </w:rPr>
              <w:t> 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540A01" w14:textId="77777777" w:rsidR="00FB194B" w:rsidRPr="00FB194B" w:rsidRDefault="00FB194B" w:rsidP="00651EDC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lang w:val="sq-AL"/>
              </w:rPr>
            </w:pPr>
            <w:r w:rsidRPr="00FB194B">
              <w:rPr>
                <w:rFonts w:eastAsia="Calibri"/>
                <w:kern w:val="2"/>
                <w:lang w:val="sq-AL"/>
              </w:rPr>
              <w:t> </w:t>
            </w:r>
          </w:p>
        </w:tc>
      </w:tr>
    </w:tbl>
    <w:p w14:paraId="631D99BD" w14:textId="77777777" w:rsidR="00FB194B" w:rsidRPr="00DC719D" w:rsidRDefault="00FB194B" w:rsidP="00FB194B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lang w:val="sq-AL"/>
        </w:rPr>
      </w:pPr>
    </w:p>
    <w:p w14:paraId="4758C028" w14:textId="77777777" w:rsidR="00FB194B" w:rsidRDefault="00FB194B" w:rsidP="00C66AF2">
      <w:pPr>
        <w:rPr>
          <w:rFonts w:ascii="Times New Roman" w:hAnsi="Times New Roman"/>
          <w:b/>
        </w:rPr>
      </w:pPr>
    </w:p>
    <w:p w14:paraId="387CA614" w14:textId="77777777" w:rsidR="00C66AF2" w:rsidRPr="00E16A36" w:rsidRDefault="00C66AF2" w:rsidP="00C66A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16A36">
        <w:rPr>
          <w:rFonts w:ascii="Times New Roman" w:hAnsi="Times New Roman" w:cs="Times New Roman"/>
          <w:b/>
          <w:bCs/>
          <w:sz w:val="24"/>
          <w:szCs w:val="24"/>
        </w:rPr>
        <w:t>BUXHETI I PROJEKTIT</w:t>
      </w:r>
    </w:p>
    <w:p w14:paraId="20FC1BB8" w14:textId="4E0CB519" w:rsidR="00C66AF2" w:rsidRPr="00E16A36" w:rsidRDefault="00C66AF2" w:rsidP="00C66AF2">
      <w:pPr>
        <w:pStyle w:val="WW-NormalWeb1"/>
        <w:spacing w:before="0" w:after="0"/>
        <w:ind w:right="535"/>
        <w:jc w:val="both"/>
        <w:rPr>
          <w:b/>
        </w:rPr>
      </w:pPr>
      <w:r w:rsidRPr="00E16A36">
        <w:rPr>
          <w:b/>
        </w:rPr>
        <w:t>1</w:t>
      </w:r>
      <w:r w:rsidR="00FB194B" w:rsidRPr="00E16A36">
        <w:rPr>
          <w:b/>
        </w:rPr>
        <w:t>3</w:t>
      </w:r>
      <w:r w:rsidRPr="00E16A36">
        <w:rPr>
          <w:b/>
        </w:rPr>
        <w:t>.1. Buxheti i propozuar</w:t>
      </w:r>
    </w:p>
    <w:p w14:paraId="02C01C24" w14:textId="77777777" w:rsidR="00C66AF2" w:rsidRPr="00E16A36" w:rsidRDefault="00C66AF2" w:rsidP="00C66AF2">
      <w:pPr>
        <w:pStyle w:val="WW-NormalWeb1"/>
        <w:spacing w:before="0" w:after="0"/>
        <w:ind w:right="535"/>
        <w:jc w:val="both"/>
        <w:rPr>
          <w:b/>
        </w:rPr>
      </w:pPr>
    </w:p>
    <w:tbl>
      <w:tblPr>
        <w:tblStyle w:val="TableGrid"/>
        <w:tblW w:w="9421" w:type="dxa"/>
        <w:tblLayout w:type="fixed"/>
        <w:tblLook w:val="04A0" w:firstRow="1" w:lastRow="0" w:firstColumn="1" w:lastColumn="0" w:noHBand="0" w:noVBand="1"/>
      </w:tblPr>
      <w:tblGrid>
        <w:gridCol w:w="2405"/>
        <w:gridCol w:w="779"/>
        <w:gridCol w:w="704"/>
        <w:gridCol w:w="1530"/>
        <w:gridCol w:w="2018"/>
        <w:gridCol w:w="1985"/>
      </w:tblGrid>
      <w:tr w:rsidR="00C66AF2" w:rsidRPr="00E16A36" w14:paraId="46BAF96B" w14:textId="77777777" w:rsidTr="007D2074">
        <w:tc>
          <w:tcPr>
            <w:tcW w:w="2405" w:type="dxa"/>
          </w:tcPr>
          <w:p w14:paraId="1F0450B2" w14:textId="77777777" w:rsidR="00C66AF2" w:rsidRPr="00E16A36" w:rsidRDefault="00C66AF2" w:rsidP="00FB7425">
            <w:pPr>
              <w:pStyle w:val="WW-NormalWeb1"/>
              <w:spacing w:before="0" w:after="0"/>
              <w:ind w:right="-40"/>
              <w:rPr>
                <w:b/>
              </w:rPr>
            </w:pPr>
            <w:r w:rsidRPr="00E16A36">
              <w:rPr>
                <w:b/>
              </w:rPr>
              <w:t>Zëri në buxhet</w:t>
            </w:r>
          </w:p>
        </w:tc>
        <w:tc>
          <w:tcPr>
            <w:tcW w:w="779" w:type="dxa"/>
          </w:tcPr>
          <w:p w14:paraId="03987850" w14:textId="77777777" w:rsidR="00C66AF2" w:rsidRPr="00E16A36" w:rsidRDefault="00C66AF2" w:rsidP="00FB7425">
            <w:pPr>
              <w:pStyle w:val="WW-NormalWeb1"/>
              <w:spacing w:before="0" w:after="0"/>
              <w:ind w:right="-107"/>
              <w:jc w:val="both"/>
              <w:rPr>
                <w:b/>
              </w:rPr>
            </w:pPr>
            <w:r w:rsidRPr="00E16A36">
              <w:rPr>
                <w:b/>
              </w:rPr>
              <w:t>Tipi</w:t>
            </w:r>
          </w:p>
        </w:tc>
        <w:tc>
          <w:tcPr>
            <w:tcW w:w="704" w:type="dxa"/>
          </w:tcPr>
          <w:p w14:paraId="0B4C4FA9" w14:textId="77777777" w:rsidR="00C66AF2" w:rsidRPr="00E16A36" w:rsidRDefault="00C66AF2" w:rsidP="00FB7425">
            <w:pPr>
              <w:pStyle w:val="WW-NormalWeb1"/>
              <w:spacing w:before="0" w:after="0"/>
              <w:ind w:left="-1" w:right="-140" w:firstLine="1"/>
              <w:jc w:val="both"/>
              <w:rPr>
                <w:b/>
              </w:rPr>
            </w:pPr>
            <w:r w:rsidRPr="00E16A36">
              <w:rPr>
                <w:b/>
              </w:rPr>
              <w:t>Sasia</w:t>
            </w:r>
          </w:p>
        </w:tc>
        <w:tc>
          <w:tcPr>
            <w:tcW w:w="1530" w:type="dxa"/>
          </w:tcPr>
          <w:p w14:paraId="0998BB86" w14:textId="41AD1117" w:rsidR="00C66AF2" w:rsidRPr="00E16A36" w:rsidRDefault="007D2074" w:rsidP="00FB7425">
            <w:pPr>
              <w:pStyle w:val="WW-NormalWeb1"/>
              <w:tabs>
                <w:tab w:val="left" w:pos="508"/>
              </w:tabs>
              <w:spacing w:before="0" w:after="0"/>
              <w:ind w:right="535"/>
              <w:jc w:val="both"/>
              <w:rPr>
                <w:b/>
              </w:rPr>
            </w:pPr>
            <w:r>
              <w:rPr>
                <w:b/>
              </w:rPr>
              <w:t>Njësi</w:t>
            </w:r>
            <w:r w:rsidR="00C66AF2" w:rsidRPr="00E16A36">
              <w:rPr>
                <w:b/>
              </w:rPr>
              <w:t>a</w:t>
            </w:r>
          </w:p>
        </w:tc>
        <w:tc>
          <w:tcPr>
            <w:tcW w:w="2018" w:type="dxa"/>
          </w:tcPr>
          <w:p w14:paraId="435EAED7" w14:textId="57C820CC" w:rsidR="00C66AF2" w:rsidRPr="00E16A36" w:rsidRDefault="00C054C7" w:rsidP="00FB7425">
            <w:pPr>
              <w:pStyle w:val="WW-NormalWeb1"/>
              <w:spacing w:before="0" w:after="0"/>
              <w:ind w:right="-140"/>
              <w:rPr>
                <w:b/>
              </w:rPr>
            </w:pPr>
            <w:r w:rsidRPr="00E16A36">
              <w:rPr>
                <w:b/>
              </w:rPr>
              <w:t>Shuma</w:t>
            </w:r>
            <w:r w:rsidR="00C66AF2" w:rsidRPr="00E16A36"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14:paraId="2266398F" w14:textId="77777777" w:rsidR="00C66AF2" w:rsidRPr="00E16A36" w:rsidRDefault="00C66AF2" w:rsidP="00FB7425">
            <w:pPr>
              <w:pStyle w:val="WW-NormalWeb1"/>
              <w:spacing w:before="0" w:after="0"/>
              <w:rPr>
                <w:b/>
              </w:rPr>
            </w:pPr>
            <w:r w:rsidRPr="00E16A36">
              <w:rPr>
                <w:b/>
              </w:rPr>
              <w:t>Përshkrimi i detuajuar</w:t>
            </w:r>
          </w:p>
        </w:tc>
      </w:tr>
      <w:tr w:rsidR="009A51CC" w:rsidRPr="00E16A36" w14:paraId="0A07250C" w14:textId="77777777" w:rsidTr="007D2074">
        <w:tc>
          <w:tcPr>
            <w:tcW w:w="2405" w:type="dxa"/>
          </w:tcPr>
          <w:p w14:paraId="217CEB93" w14:textId="21911F38" w:rsidR="009A51CC" w:rsidRPr="00E16A36" w:rsidRDefault="009A51CC" w:rsidP="00FB7425">
            <w:pPr>
              <w:pStyle w:val="WW-NormalWeb1"/>
              <w:spacing w:before="0" w:after="0"/>
              <w:ind w:right="535"/>
              <w:jc w:val="both"/>
              <w:rPr>
                <w:b/>
                <w:bCs/>
                <w:vertAlign w:val="superscript"/>
              </w:rPr>
            </w:pPr>
            <w:r w:rsidRPr="00E16A36">
              <w:rPr>
                <w:b/>
                <w:bCs/>
              </w:rPr>
              <w:t>Honorare për pagesat e stafit të përfshirë në projekt</w:t>
            </w:r>
            <w:r w:rsidRPr="00E16A36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779" w:type="dxa"/>
          </w:tcPr>
          <w:p w14:paraId="50662D22" w14:textId="14C66E20" w:rsidR="009A51CC" w:rsidRPr="00E16A36" w:rsidRDefault="009A51CC" w:rsidP="00FB7425">
            <w:pPr>
              <w:pStyle w:val="WW-NormalWeb1"/>
              <w:spacing w:before="0" w:after="0"/>
              <w:ind w:right="535"/>
              <w:jc w:val="both"/>
              <w:rPr>
                <w:b/>
              </w:rPr>
            </w:pPr>
            <w:r w:rsidRPr="00E16A36">
              <w:rPr>
                <w:b/>
              </w:rPr>
              <w:t>-</w:t>
            </w:r>
          </w:p>
        </w:tc>
        <w:tc>
          <w:tcPr>
            <w:tcW w:w="704" w:type="dxa"/>
          </w:tcPr>
          <w:p w14:paraId="7ADE5D2C" w14:textId="77777777" w:rsidR="009A51CC" w:rsidRPr="00E16A36" w:rsidRDefault="009A51CC" w:rsidP="00FB7425">
            <w:pPr>
              <w:pStyle w:val="WW-NormalWeb1"/>
              <w:spacing w:before="0" w:after="0"/>
              <w:ind w:right="535"/>
              <w:jc w:val="both"/>
              <w:rPr>
                <w:b/>
              </w:rPr>
            </w:pPr>
          </w:p>
        </w:tc>
        <w:tc>
          <w:tcPr>
            <w:tcW w:w="1530" w:type="dxa"/>
          </w:tcPr>
          <w:p w14:paraId="3FA9496F" w14:textId="77777777" w:rsidR="009A51CC" w:rsidRPr="00E16A36" w:rsidRDefault="009A51CC" w:rsidP="00FB7425">
            <w:pPr>
              <w:pStyle w:val="WW-NormalWeb1"/>
              <w:spacing w:before="0" w:after="0"/>
              <w:ind w:right="535"/>
              <w:jc w:val="both"/>
              <w:rPr>
                <w:b/>
              </w:rPr>
            </w:pPr>
          </w:p>
        </w:tc>
        <w:tc>
          <w:tcPr>
            <w:tcW w:w="2018" w:type="dxa"/>
          </w:tcPr>
          <w:p w14:paraId="5C730941" w14:textId="77777777" w:rsidR="009A51CC" w:rsidRPr="00E16A36" w:rsidRDefault="009A51CC" w:rsidP="00FB7425">
            <w:pPr>
              <w:pStyle w:val="WW-NormalWeb1"/>
              <w:spacing w:before="0" w:after="0"/>
              <w:ind w:right="535"/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4436EBF6" w14:textId="77777777" w:rsidR="009A51CC" w:rsidRPr="00E16A36" w:rsidRDefault="009A51CC" w:rsidP="00FB7425">
            <w:pPr>
              <w:pStyle w:val="WW-NormalWeb1"/>
              <w:spacing w:before="0" w:after="0"/>
              <w:ind w:right="535"/>
              <w:jc w:val="both"/>
              <w:rPr>
                <w:b/>
              </w:rPr>
            </w:pPr>
          </w:p>
        </w:tc>
      </w:tr>
      <w:tr w:rsidR="00C66AF2" w:rsidRPr="00E16A36" w14:paraId="6887DA6F" w14:textId="77777777" w:rsidTr="007D2074">
        <w:tc>
          <w:tcPr>
            <w:tcW w:w="2405" w:type="dxa"/>
          </w:tcPr>
          <w:p w14:paraId="0DFF48E1" w14:textId="3313FBF6" w:rsidR="00C66AF2" w:rsidRPr="00085A3B" w:rsidRDefault="00C66AF2" w:rsidP="00085A3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85A3B">
              <w:rPr>
                <w:rFonts w:ascii="Times New Roman" w:hAnsi="Times New Roman"/>
                <w:b/>
                <w:sz w:val="24"/>
                <w:szCs w:val="24"/>
              </w:rPr>
              <w:t>Shpenzime për rritjen e aktiveve të qëndrueshme</w:t>
            </w:r>
            <w:r w:rsidR="009A51CC" w:rsidRPr="00085A3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085A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14:paraId="159B8C66" w14:textId="77777777" w:rsidR="00C66AF2" w:rsidRPr="00E16A36" w:rsidRDefault="00C66AF2" w:rsidP="00FB7425">
            <w:pPr>
              <w:pStyle w:val="WW-NormalWeb1"/>
              <w:spacing w:before="0" w:after="0"/>
              <w:ind w:right="535"/>
              <w:jc w:val="both"/>
              <w:rPr>
                <w:b/>
              </w:rPr>
            </w:pPr>
          </w:p>
        </w:tc>
        <w:tc>
          <w:tcPr>
            <w:tcW w:w="704" w:type="dxa"/>
          </w:tcPr>
          <w:p w14:paraId="0B65E26D" w14:textId="77777777" w:rsidR="00C66AF2" w:rsidRPr="00E16A36" w:rsidRDefault="00C66AF2" w:rsidP="00FB7425">
            <w:pPr>
              <w:pStyle w:val="WW-NormalWeb1"/>
              <w:spacing w:before="0" w:after="0"/>
              <w:ind w:right="535"/>
              <w:jc w:val="both"/>
              <w:rPr>
                <w:b/>
              </w:rPr>
            </w:pPr>
          </w:p>
        </w:tc>
        <w:tc>
          <w:tcPr>
            <w:tcW w:w="1530" w:type="dxa"/>
          </w:tcPr>
          <w:p w14:paraId="5EAC1A01" w14:textId="77777777" w:rsidR="00C66AF2" w:rsidRPr="00E16A36" w:rsidRDefault="00C66AF2" w:rsidP="00FB7425">
            <w:pPr>
              <w:pStyle w:val="WW-NormalWeb1"/>
              <w:spacing w:before="0" w:after="0"/>
              <w:ind w:right="535"/>
              <w:jc w:val="both"/>
              <w:rPr>
                <w:b/>
              </w:rPr>
            </w:pPr>
          </w:p>
        </w:tc>
        <w:tc>
          <w:tcPr>
            <w:tcW w:w="2018" w:type="dxa"/>
          </w:tcPr>
          <w:p w14:paraId="0B6E913A" w14:textId="77777777" w:rsidR="00C66AF2" w:rsidRPr="00E16A36" w:rsidRDefault="00C66AF2" w:rsidP="00FB7425">
            <w:pPr>
              <w:pStyle w:val="WW-NormalWeb1"/>
              <w:spacing w:before="0" w:after="0"/>
              <w:ind w:right="535"/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2BC61106" w14:textId="77777777" w:rsidR="00C66AF2" w:rsidRPr="00E16A36" w:rsidRDefault="00C66AF2" w:rsidP="00FB7425">
            <w:pPr>
              <w:pStyle w:val="WW-NormalWeb1"/>
              <w:spacing w:before="0" w:after="0"/>
              <w:ind w:right="535"/>
              <w:jc w:val="both"/>
              <w:rPr>
                <w:b/>
              </w:rPr>
            </w:pPr>
          </w:p>
        </w:tc>
      </w:tr>
      <w:tr w:rsidR="00C66AF2" w:rsidRPr="00E16A36" w14:paraId="65D20EC6" w14:textId="77777777" w:rsidTr="007D2074">
        <w:tc>
          <w:tcPr>
            <w:tcW w:w="2405" w:type="dxa"/>
          </w:tcPr>
          <w:p w14:paraId="3ED3CA90" w14:textId="7D3C11B3" w:rsidR="00C66AF2" w:rsidRPr="00E16A36" w:rsidRDefault="00C66AF2" w:rsidP="00FB7425">
            <w:pPr>
              <w:pStyle w:val="WW-NormalWeb1"/>
              <w:spacing w:before="0" w:after="0"/>
              <w:ind w:right="-114"/>
              <w:rPr>
                <w:bCs/>
                <w:color w:val="FF0000"/>
              </w:rPr>
            </w:pPr>
            <w:r w:rsidRPr="00E16A36">
              <w:rPr>
                <w:b/>
                <w:bCs/>
              </w:rPr>
              <w:t>Shpenzime për udhëtime e dieta</w:t>
            </w:r>
            <w:r w:rsidR="009A51CC" w:rsidRPr="00E16A36">
              <w:rPr>
                <w:b/>
                <w:bCs/>
                <w:vertAlign w:val="superscript"/>
              </w:rPr>
              <w:t>3</w:t>
            </w:r>
            <w:r w:rsidRPr="00E16A36">
              <w:rPr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779" w:type="dxa"/>
          </w:tcPr>
          <w:p w14:paraId="5E0EC1EA" w14:textId="77777777" w:rsidR="00C66AF2" w:rsidRPr="00E16A36" w:rsidRDefault="00C66AF2" w:rsidP="00FB7425">
            <w:pPr>
              <w:pStyle w:val="WW-NormalWeb1"/>
              <w:spacing w:before="0" w:after="0"/>
              <w:ind w:right="535"/>
              <w:jc w:val="both"/>
              <w:rPr>
                <w:b/>
              </w:rPr>
            </w:pPr>
          </w:p>
        </w:tc>
        <w:tc>
          <w:tcPr>
            <w:tcW w:w="704" w:type="dxa"/>
          </w:tcPr>
          <w:p w14:paraId="77321269" w14:textId="77777777" w:rsidR="00C66AF2" w:rsidRPr="00E16A36" w:rsidRDefault="00C66AF2" w:rsidP="00FB7425">
            <w:pPr>
              <w:pStyle w:val="WW-NormalWeb1"/>
              <w:spacing w:before="0" w:after="0"/>
              <w:ind w:right="535"/>
              <w:jc w:val="both"/>
              <w:rPr>
                <w:b/>
              </w:rPr>
            </w:pPr>
          </w:p>
        </w:tc>
        <w:tc>
          <w:tcPr>
            <w:tcW w:w="1530" w:type="dxa"/>
          </w:tcPr>
          <w:p w14:paraId="56F92F45" w14:textId="77777777" w:rsidR="00C66AF2" w:rsidRPr="00E16A36" w:rsidRDefault="00C66AF2" w:rsidP="00FB7425">
            <w:pPr>
              <w:pStyle w:val="WW-NormalWeb1"/>
              <w:spacing w:before="0" w:after="0"/>
              <w:ind w:right="535"/>
              <w:jc w:val="both"/>
              <w:rPr>
                <w:b/>
              </w:rPr>
            </w:pPr>
          </w:p>
        </w:tc>
        <w:tc>
          <w:tcPr>
            <w:tcW w:w="2018" w:type="dxa"/>
          </w:tcPr>
          <w:p w14:paraId="30973DEA" w14:textId="77777777" w:rsidR="00C66AF2" w:rsidRPr="00E16A36" w:rsidRDefault="00C66AF2" w:rsidP="00FB7425">
            <w:pPr>
              <w:pStyle w:val="WW-NormalWeb1"/>
              <w:spacing w:before="0" w:after="0"/>
              <w:ind w:right="535"/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352EF74D" w14:textId="77777777" w:rsidR="00C66AF2" w:rsidRPr="00E16A36" w:rsidRDefault="00C66AF2" w:rsidP="00FB7425">
            <w:pPr>
              <w:pStyle w:val="WW-NormalWeb1"/>
              <w:spacing w:before="0" w:after="0"/>
              <w:ind w:right="535"/>
              <w:jc w:val="both"/>
              <w:rPr>
                <w:b/>
              </w:rPr>
            </w:pPr>
          </w:p>
        </w:tc>
      </w:tr>
      <w:tr w:rsidR="00C66AF2" w:rsidRPr="00E16A36" w14:paraId="04946DEE" w14:textId="77777777" w:rsidTr="00085A3B">
        <w:trPr>
          <w:trHeight w:val="1412"/>
        </w:trPr>
        <w:tc>
          <w:tcPr>
            <w:tcW w:w="2405" w:type="dxa"/>
          </w:tcPr>
          <w:p w14:paraId="468DBEE9" w14:textId="1EFA62B3" w:rsidR="00C66AF2" w:rsidRPr="00E16A36" w:rsidRDefault="00C66AF2" w:rsidP="00FB7425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proofErr w:type="spellStart"/>
            <w:r w:rsidRPr="00E16A36">
              <w:rPr>
                <w:rFonts w:ascii="Times New Roman" w:hAnsi="Times New Roman"/>
                <w:b/>
                <w:bCs/>
                <w:sz w:val="24"/>
                <w:szCs w:val="24"/>
              </w:rPr>
              <w:t>Shpenzime</w:t>
            </w:r>
            <w:proofErr w:type="spellEnd"/>
            <w:r w:rsidRPr="00E16A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6A36">
              <w:rPr>
                <w:rFonts w:ascii="Times New Roman" w:hAnsi="Times New Roman"/>
                <w:b/>
                <w:bCs/>
                <w:sz w:val="24"/>
                <w:szCs w:val="24"/>
              </w:rPr>
              <w:t>për</w:t>
            </w:r>
            <w:proofErr w:type="spellEnd"/>
            <w:r w:rsidRPr="00E16A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6A36">
              <w:rPr>
                <w:rFonts w:ascii="Times New Roman" w:hAnsi="Times New Roman"/>
                <w:b/>
                <w:bCs/>
                <w:sz w:val="24"/>
                <w:szCs w:val="24"/>
              </w:rPr>
              <w:t>pjesëmarrje</w:t>
            </w:r>
            <w:proofErr w:type="spellEnd"/>
            <w:r w:rsidRPr="00E16A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6A36">
              <w:rPr>
                <w:rFonts w:ascii="Times New Roman" w:hAnsi="Times New Roman"/>
                <w:b/>
                <w:bCs/>
                <w:sz w:val="24"/>
                <w:szCs w:val="24"/>
              </w:rPr>
              <w:t>në</w:t>
            </w:r>
            <w:proofErr w:type="spellEnd"/>
            <w:r w:rsidRPr="00E16A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6A36">
              <w:rPr>
                <w:rFonts w:ascii="Times New Roman" w:hAnsi="Times New Roman"/>
                <w:b/>
                <w:bCs/>
                <w:sz w:val="24"/>
                <w:szCs w:val="24"/>
              </w:rPr>
              <w:t>aktivitete</w:t>
            </w:r>
            <w:proofErr w:type="spellEnd"/>
            <w:r w:rsidRPr="00E16A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6A36">
              <w:rPr>
                <w:rFonts w:ascii="Times New Roman" w:hAnsi="Times New Roman"/>
                <w:b/>
                <w:bCs/>
                <w:sz w:val="24"/>
                <w:szCs w:val="24"/>
              </w:rPr>
              <w:t>shkencore</w:t>
            </w:r>
            <w:proofErr w:type="spellEnd"/>
            <w:r w:rsidRPr="00E16A36">
              <w:rPr>
                <w:rFonts w:ascii="Times New Roman" w:hAnsi="Times New Roman"/>
                <w:b/>
                <w:bCs/>
                <w:sz w:val="24"/>
                <w:szCs w:val="24"/>
              </w:rPr>
              <w:t>/publikime</w:t>
            </w:r>
            <w:r w:rsidR="009A51CC" w:rsidRPr="00E16A36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79" w:type="dxa"/>
          </w:tcPr>
          <w:p w14:paraId="46E1C996" w14:textId="77777777" w:rsidR="00C66AF2" w:rsidRPr="00E16A36" w:rsidRDefault="00C66AF2" w:rsidP="00FB7425">
            <w:pPr>
              <w:pStyle w:val="WW-NormalWeb1"/>
              <w:spacing w:before="0" w:after="0"/>
              <w:ind w:right="535"/>
              <w:jc w:val="both"/>
              <w:rPr>
                <w:b/>
              </w:rPr>
            </w:pPr>
          </w:p>
        </w:tc>
        <w:tc>
          <w:tcPr>
            <w:tcW w:w="704" w:type="dxa"/>
          </w:tcPr>
          <w:p w14:paraId="5EFF4A45" w14:textId="77777777" w:rsidR="00C66AF2" w:rsidRPr="00E16A36" w:rsidRDefault="00C66AF2" w:rsidP="00FB7425">
            <w:pPr>
              <w:pStyle w:val="WW-NormalWeb1"/>
              <w:spacing w:before="0" w:after="0"/>
              <w:ind w:right="535"/>
              <w:jc w:val="both"/>
              <w:rPr>
                <w:b/>
              </w:rPr>
            </w:pPr>
          </w:p>
        </w:tc>
        <w:tc>
          <w:tcPr>
            <w:tcW w:w="1530" w:type="dxa"/>
          </w:tcPr>
          <w:p w14:paraId="02D11D8D" w14:textId="77777777" w:rsidR="00C66AF2" w:rsidRPr="00E16A36" w:rsidRDefault="00C66AF2" w:rsidP="00FB7425">
            <w:pPr>
              <w:pStyle w:val="WW-NormalWeb1"/>
              <w:spacing w:before="0" w:after="0"/>
              <w:ind w:right="535"/>
              <w:jc w:val="both"/>
              <w:rPr>
                <w:b/>
              </w:rPr>
            </w:pPr>
          </w:p>
        </w:tc>
        <w:tc>
          <w:tcPr>
            <w:tcW w:w="2018" w:type="dxa"/>
          </w:tcPr>
          <w:p w14:paraId="2B674D97" w14:textId="77777777" w:rsidR="00C66AF2" w:rsidRPr="00E16A36" w:rsidRDefault="00C66AF2" w:rsidP="00FB7425">
            <w:pPr>
              <w:pStyle w:val="WW-NormalWeb1"/>
              <w:spacing w:before="0" w:after="0"/>
              <w:ind w:right="535"/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35186982" w14:textId="77777777" w:rsidR="00C66AF2" w:rsidRPr="00E16A36" w:rsidRDefault="00C66AF2" w:rsidP="00FB7425">
            <w:pPr>
              <w:pStyle w:val="WW-NormalWeb1"/>
              <w:spacing w:before="0" w:after="0"/>
              <w:ind w:right="535"/>
              <w:jc w:val="both"/>
              <w:rPr>
                <w:b/>
              </w:rPr>
            </w:pPr>
          </w:p>
        </w:tc>
      </w:tr>
      <w:tr w:rsidR="00C66AF2" w:rsidRPr="00E16A36" w14:paraId="4D5E0242" w14:textId="77777777" w:rsidTr="007D2074">
        <w:tc>
          <w:tcPr>
            <w:tcW w:w="2405" w:type="dxa"/>
          </w:tcPr>
          <w:p w14:paraId="4D4A04CC" w14:textId="7ABF16BC" w:rsidR="00C66AF2" w:rsidRPr="00085A3B" w:rsidRDefault="00C66AF2" w:rsidP="00085A3B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4"/>
                <w:vertAlign w:val="superscript"/>
              </w:rPr>
            </w:pPr>
            <w:r w:rsidRPr="00085A3B">
              <w:rPr>
                <w:rFonts w:ascii="Times New Roman" w:hAnsi="Times New Roman"/>
                <w:b/>
                <w:sz w:val="24"/>
                <w:szCs w:val="24"/>
              </w:rPr>
              <w:t xml:space="preserve">Shpenzime përfaqësimi dhe </w:t>
            </w:r>
            <w:r w:rsidR="00C054C7" w:rsidRPr="00085A3B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085A3B">
              <w:rPr>
                <w:rFonts w:ascii="Times New Roman" w:hAnsi="Times New Roman"/>
                <w:b/>
                <w:sz w:val="24"/>
                <w:szCs w:val="24"/>
              </w:rPr>
              <w:t>ransferime korrente me jashtë</w:t>
            </w:r>
            <w:r w:rsidR="009A51CC" w:rsidRPr="00085A3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79" w:type="dxa"/>
          </w:tcPr>
          <w:p w14:paraId="2BA6EEF0" w14:textId="77777777" w:rsidR="00C66AF2" w:rsidRPr="00E16A36" w:rsidRDefault="00C66AF2" w:rsidP="00FB7425">
            <w:pPr>
              <w:pStyle w:val="WW-NormalWeb1"/>
              <w:spacing w:before="0" w:after="0"/>
              <w:ind w:right="535"/>
              <w:jc w:val="both"/>
              <w:rPr>
                <w:b/>
              </w:rPr>
            </w:pPr>
          </w:p>
        </w:tc>
        <w:tc>
          <w:tcPr>
            <w:tcW w:w="704" w:type="dxa"/>
          </w:tcPr>
          <w:p w14:paraId="3E292516" w14:textId="77777777" w:rsidR="00C66AF2" w:rsidRPr="00E16A36" w:rsidRDefault="00C66AF2" w:rsidP="00FB7425">
            <w:pPr>
              <w:pStyle w:val="WW-NormalWeb1"/>
              <w:spacing w:before="0" w:after="0"/>
              <w:ind w:right="535"/>
              <w:jc w:val="both"/>
              <w:rPr>
                <w:b/>
              </w:rPr>
            </w:pPr>
          </w:p>
        </w:tc>
        <w:tc>
          <w:tcPr>
            <w:tcW w:w="1530" w:type="dxa"/>
          </w:tcPr>
          <w:p w14:paraId="4B8083CD" w14:textId="77777777" w:rsidR="00C66AF2" w:rsidRPr="00E16A36" w:rsidRDefault="00C66AF2" w:rsidP="00FB7425">
            <w:pPr>
              <w:pStyle w:val="WW-NormalWeb1"/>
              <w:spacing w:before="0" w:after="0"/>
              <w:ind w:right="535"/>
              <w:jc w:val="both"/>
              <w:rPr>
                <w:b/>
              </w:rPr>
            </w:pPr>
          </w:p>
        </w:tc>
        <w:tc>
          <w:tcPr>
            <w:tcW w:w="2018" w:type="dxa"/>
          </w:tcPr>
          <w:p w14:paraId="1C4D1BE7" w14:textId="77777777" w:rsidR="00C66AF2" w:rsidRPr="00E16A36" w:rsidRDefault="00C66AF2" w:rsidP="00FB7425">
            <w:pPr>
              <w:pStyle w:val="WW-NormalWeb1"/>
              <w:spacing w:before="0" w:after="0"/>
              <w:ind w:right="535"/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55342AE2" w14:textId="77777777" w:rsidR="00C66AF2" w:rsidRPr="00E16A36" w:rsidRDefault="00C66AF2" w:rsidP="00FB7425">
            <w:pPr>
              <w:pStyle w:val="WW-NormalWeb1"/>
              <w:spacing w:before="0" w:after="0"/>
              <w:ind w:right="535"/>
              <w:jc w:val="both"/>
              <w:rPr>
                <w:b/>
              </w:rPr>
            </w:pPr>
          </w:p>
        </w:tc>
      </w:tr>
    </w:tbl>
    <w:p w14:paraId="0025C720" w14:textId="77777777" w:rsidR="00C66AF2" w:rsidRPr="00E16A36" w:rsidRDefault="00C66AF2" w:rsidP="00C66AF2">
      <w:pPr>
        <w:pStyle w:val="WW-NormalWeb1"/>
        <w:spacing w:before="0" w:after="0"/>
        <w:ind w:right="535"/>
        <w:jc w:val="both"/>
        <w:rPr>
          <w:b/>
          <w:color w:val="FF0000"/>
        </w:rPr>
      </w:pPr>
    </w:p>
    <w:p w14:paraId="69A279CA" w14:textId="58B29D66" w:rsidR="00C054C7" w:rsidRPr="00D77F66" w:rsidRDefault="009A51CC" w:rsidP="00C054C7">
      <w:pPr>
        <w:pStyle w:val="Style"/>
        <w:shd w:val="clear" w:color="auto" w:fill="FFFFFF"/>
        <w:ind w:right="2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sq-AL"/>
        </w:rPr>
      </w:pPr>
      <w:r w:rsidRPr="00E16A36">
        <w:rPr>
          <w:bCs/>
          <w:vertAlign w:val="superscript"/>
          <w:lang w:val="tr-TR"/>
        </w:rPr>
        <w:t>1</w:t>
      </w:r>
      <w:r w:rsidR="00C054C7" w:rsidRPr="00E16A36">
        <w:rPr>
          <w:rFonts w:ascii="Times New Roman" w:hAnsi="Times New Roman" w:cs="Times New Roman"/>
          <w:b/>
          <w:bCs/>
          <w:shd w:val="clear" w:color="auto" w:fill="FFFFFF"/>
          <w:lang w:val="sq-AL"/>
        </w:rPr>
        <w:t xml:space="preserve"> </w:t>
      </w:r>
      <w:r w:rsidR="00C054C7" w:rsidRPr="00D77F66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sq-AL"/>
        </w:rPr>
        <w:t>Honorare</w:t>
      </w:r>
      <w:r w:rsidR="00C054C7" w:rsidRPr="00D77F66">
        <w:rPr>
          <w:rFonts w:ascii="Times New Roman" w:hAnsi="Times New Roman" w:cs="Times New Roman"/>
          <w:sz w:val="20"/>
          <w:szCs w:val="20"/>
          <w:shd w:val="clear" w:color="auto" w:fill="FFFFFF"/>
          <w:lang w:val="sq-AL"/>
        </w:rPr>
        <w:t xml:space="preserve"> </w:t>
      </w:r>
      <w:r w:rsidR="00C054C7" w:rsidRPr="00D77F66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sq-AL"/>
        </w:rPr>
        <w:t>për pagesat e stafit të angazhuar në projekt</w:t>
      </w:r>
      <w:r w:rsidR="00C054C7" w:rsidRPr="00D77F66">
        <w:rPr>
          <w:rFonts w:ascii="Times New Roman" w:hAnsi="Times New Roman" w:cs="Times New Roman"/>
          <w:sz w:val="20"/>
          <w:szCs w:val="20"/>
          <w:shd w:val="clear" w:color="auto" w:fill="FFFFFF"/>
          <w:lang w:val="sq-AL"/>
        </w:rPr>
        <w:t xml:space="preserve">. Ky zë shpenzimi nuk duhet të kalojë 50% të buxhetit të parashikuar në projekt. </w:t>
      </w:r>
    </w:p>
    <w:p w14:paraId="382084A5" w14:textId="77777777" w:rsidR="00C054C7" w:rsidRPr="00D77F66" w:rsidRDefault="00C054C7" w:rsidP="00C054C7">
      <w:pPr>
        <w:spacing w:after="0" w:line="240" w:lineRule="auto"/>
        <w:ind w:right="245"/>
        <w:jc w:val="both"/>
        <w:rPr>
          <w:rFonts w:ascii="Times New Roman" w:hAnsi="Times New Roman"/>
          <w:bCs/>
          <w:sz w:val="20"/>
          <w:szCs w:val="20"/>
          <w:lang w:val="tr-TR"/>
        </w:rPr>
      </w:pPr>
      <w:bookmarkStart w:id="0" w:name="_Hlk150156126"/>
      <w:r w:rsidRPr="00D77F66">
        <w:rPr>
          <w:rFonts w:ascii="Times New Roman" w:hAnsi="Times New Roman"/>
          <w:b/>
          <w:sz w:val="20"/>
          <w:szCs w:val="20"/>
          <w:vertAlign w:val="superscript"/>
          <w:lang w:val="tr-TR"/>
        </w:rPr>
        <w:t xml:space="preserve">2 </w:t>
      </w:r>
      <w:r w:rsidRPr="00D77F66">
        <w:rPr>
          <w:rFonts w:ascii="Times New Roman" w:hAnsi="Times New Roman"/>
          <w:b/>
          <w:sz w:val="20"/>
          <w:szCs w:val="20"/>
          <w:lang w:val="tr-TR"/>
        </w:rPr>
        <w:t>Shpenzime për rritjen e aktiveve të qëndrueshme të trupëzuara</w:t>
      </w:r>
      <w:r w:rsidRPr="00D77F66">
        <w:rPr>
          <w:rFonts w:ascii="Times New Roman" w:hAnsi="Times New Roman"/>
          <w:bCs/>
          <w:sz w:val="20"/>
          <w:szCs w:val="20"/>
          <w:lang w:val="tr-TR"/>
        </w:rPr>
        <w:t xml:space="preserve"> që i shërbejnë drejtpërdrejt realizimit të projektit kërkimor: pajisje dhe instrumente laboratorike, pajisje teknologjike, krijim fondi biblioteke, blerje dhe instalim rrjetit kompjuterik, makineri, pajisje elektronike. </w:t>
      </w:r>
      <w:r w:rsidRPr="00D77F66">
        <w:rPr>
          <w:rFonts w:ascii="Times New Roman" w:hAnsi="Times New Roman" w:cs="Times New Roman"/>
          <w:sz w:val="20"/>
          <w:szCs w:val="20"/>
          <w:shd w:val="clear" w:color="auto" w:fill="FFFFFF"/>
          <w:lang w:val="sq-AL"/>
        </w:rPr>
        <w:t xml:space="preserve">Ky zë shpenzimi nuk duhet të kalojë </w:t>
      </w:r>
      <w:r w:rsidRPr="00D77F66">
        <w:rPr>
          <w:rFonts w:ascii="Times New Roman" w:hAnsi="Times New Roman"/>
          <w:sz w:val="20"/>
          <w:szCs w:val="20"/>
          <w:shd w:val="clear" w:color="auto" w:fill="FFFFFF"/>
          <w:lang w:val="sq-AL"/>
        </w:rPr>
        <w:t>25</w:t>
      </w:r>
      <w:r w:rsidRPr="00D77F66">
        <w:rPr>
          <w:rFonts w:ascii="Times New Roman" w:hAnsi="Times New Roman" w:cs="Times New Roman"/>
          <w:sz w:val="20"/>
          <w:szCs w:val="20"/>
          <w:shd w:val="clear" w:color="auto" w:fill="FFFFFF"/>
          <w:lang w:val="sq-AL"/>
        </w:rPr>
        <w:t xml:space="preserve">% të </w:t>
      </w:r>
      <w:r w:rsidRPr="00D77F66">
        <w:rPr>
          <w:rFonts w:ascii="Times New Roman" w:hAnsi="Times New Roman"/>
          <w:sz w:val="20"/>
          <w:szCs w:val="20"/>
          <w:shd w:val="clear" w:color="auto" w:fill="FFFFFF"/>
          <w:lang w:val="sq-AL"/>
        </w:rPr>
        <w:t xml:space="preserve">buxhetit </w:t>
      </w:r>
      <w:r w:rsidRPr="00D77F66">
        <w:rPr>
          <w:rFonts w:ascii="Times New Roman" w:hAnsi="Times New Roman" w:cs="Times New Roman"/>
          <w:sz w:val="20"/>
          <w:szCs w:val="20"/>
          <w:shd w:val="clear" w:color="auto" w:fill="FFFFFF"/>
          <w:lang w:val="sq-AL"/>
        </w:rPr>
        <w:t>të parashikuar në projekt</w:t>
      </w:r>
      <w:r w:rsidRPr="00D77F66">
        <w:rPr>
          <w:rFonts w:ascii="Times New Roman" w:hAnsi="Times New Roman"/>
          <w:sz w:val="20"/>
          <w:szCs w:val="20"/>
          <w:shd w:val="clear" w:color="auto" w:fill="FFFFFF"/>
          <w:lang w:val="sq-AL"/>
        </w:rPr>
        <w:t>.</w:t>
      </w:r>
      <w:bookmarkEnd w:id="0"/>
    </w:p>
    <w:p w14:paraId="112A7C3A" w14:textId="76771069" w:rsidR="00C054C7" w:rsidRPr="00D77F66" w:rsidRDefault="00C054C7" w:rsidP="00C054C7">
      <w:pPr>
        <w:spacing w:after="0" w:line="240" w:lineRule="auto"/>
        <w:ind w:right="245"/>
        <w:jc w:val="both"/>
        <w:rPr>
          <w:rFonts w:ascii="Times New Roman" w:hAnsi="Times New Roman"/>
          <w:bCs/>
          <w:sz w:val="20"/>
          <w:szCs w:val="20"/>
          <w:lang w:val="tr-TR"/>
        </w:rPr>
      </w:pPr>
      <w:r w:rsidRPr="00D77F66">
        <w:rPr>
          <w:rFonts w:ascii="Times New Roman" w:hAnsi="Times New Roman"/>
          <w:b/>
          <w:bCs/>
          <w:sz w:val="20"/>
          <w:szCs w:val="20"/>
          <w:vertAlign w:val="superscript"/>
          <w:lang w:val="tr-TR"/>
        </w:rPr>
        <w:t xml:space="preserve">3 </w:t>
      </w:r>
      <w:r w:rsidRPr="00D77F66">
        <w:rPr>
          <w:rFonts w:ascii="Times New Roman" w:hAnsi="Times New Roman"/>
          <w:b/>
          <w:bCs/>
          <w:sz w:val="20"/>
          <w:szCs w:val="20"/>
          <w:lang w:val="tr-TR"/>
        </w:rPr>
        <w:t>Shpenzimet për udhëtim dhe dieta</w:t>
      </w:r>
      <w:r w:rsidRPr="00D77F66">
        <w:rPr>
          <w:rFonts w:ascii="Times New Roman" w:hAnsi="Times New Roman"/>
          <w:sz w:val="20"/>
          <w:szCs w:val="20"/>
          <w:lang w:val="tr-TR"/>
        </w:rPr>
        <w:t xml:space="preserve">: shpenzimet e udhëtimit dhe dietat e anëtarëve të projektit, si për marrje provash, kryerje matjesh, intervista/anketime në terren dhe veprimtari të tjera të ngjashme me to. Për shpenzimet e kryera nga punonjësit kur largohen jashtë qendrës së punës, shpenzimet parashikohen sipas kuotave të përcaktuara nga legjislacioni në fuqi. </w:t>
      </w:r>
    </w:p>
    <w:p w14:paraId="25EC7F02" w14:textId="55E3CE21" w:rsidR="00C054C7" w:rsidRPr="00D77F66" w:rsidRDefault="00C054C7" w:rsidP="00C054C7">
      <w:pPr>
        <w:spacing w:after="0" w:line="240" w:lineRule="auto"/>
        <w:ind w:right="245"/>
        <w:jc w:val="both"/>
        <w:rPr>
          <w:rFonts w:ascii="Times New Roman" w:hAnsi="Times New Roman"/>
          <w:bCs/>
          <w:sz w:val="20"/>
          <w:szCs w:val="20"/>
          <w:lang w:val="tr-TR"/>
        </w:rPr>
      </w:pPr>
      <w:r w:rsidRPr="00D77F66">
        <w:rPr>
          <w:rFonts w:ascii="Times New Roman" w:hAnsi="Times New Roman"/>
          <w:b/>
          <w:bCs/>
          <w:sz w:val="20"/>
          <w:szCs w:val="20"/>
          <w:vertAlign w:val="superscript"/>
          <w:lang w:val="tr-TR"/>
        </w:rPr>
        <w:t xml:space="preserve">4 </w:t>
      </w:r>
      <w:r w:rsidRPr="00D77F66">
        <w:rPr>
          <w:rFonts w:ascii="Times New Roman" w:hAnsi="Times New Roman"/>
          <w:b/>
          <w:bCs/>
          <w:sz w:val="20"/>
          <w:szCs w:val="20"/>
          <w:lang w:val="tr-TR"/>
        </w:rPr>
        <w:t>Shpenzime për pjesëmarrje në konferenca, seminare, kongrese, simpoziume, shkëmbim informacioni e të tjera të ngjashme me to dhe publikime profesionale</w:t>
      </w:r>
      <w:r w:rsidRPr="00D77F66">
        <w:rPr>
          <w:rFonts w:ascii="Times New Roman" w:hAnsi="Times New Roman"/>
          <w:b/>
          <w:sz w:val="20"/>
          <w:szCs w:val="20"/>
          <w:lang w:val="tr-TR"/>
        </w:rPr>
        <w:t xml:space="preserve"> </w:t>
      </w:r>
      <w:r w:rsidR="00085A3B">
        <w:rPr>
          <w:rFonts w:ascii="Times New Roman" w:hAnsi="Times New Roman"/>
          <w:bCs/>
          <w:sz w:val="20"/>
          <w:szCs w:val="20"/>
          <w:lang w:val="tr-TR"/>
        </w:rPr>
        <w:t>(vetëm</w:t>
      </w:r>
      <w:r w:rsidRPr="00D77F66">
        <w:rPr>
          <w:rFonts w:ascii="Times New Roman" w:hAnsi="Times New Roman"/>
          <w:bCs/>
          <w:sz w:val="20"/>
          <w:szCs w:val="20"/>
          <w:lang w:val="tr-TR"/>
        </w:rPr>
        <w:t xml:space="preserve"> në rastet kur stafi ka kontribut shkencor si autor i parë dhe i dytë dhe kontributi është pjesë e projektit kërkimor). </w:t>
      </w:r>
    </w:p>
    <w:p w14:paraId="7CD14391" w14:textId="3A518677" w:rsidR="00C054C7" w:rsidRPr="00D77F66" w:rsidRDefault="00C054C7" w:rsidP="00C054C7">
      <w:pPr>
        <w:spacing w:after="0" w:line="240" w:lineRule="auto"/>
        <w:ind w:right="245"/>
        <w:jc w:val="both"/>
        <w:rPr>
          <w:rFonts w:ascii="Times New Roman" w:hAnsi="Times New Roman"/>
          <w:bCs/>
          <w:sz w:val="20"/>
          <w:szCs w:val="20"/>
          <w:lang w:val="tr-TR"/>
        </w:rPr>
      </w:pPr>
      <w:r w:rsidRPr="00D77F66">
        <w:rPr>
          <w:rFonts w:ascii="Times New Roman" w:hAnsi="Times New Roman"/>
          <w:b/>
          <w:sz w:val="20"/>
          <w:szCs w:val="20"/>
          <w:vertAlign w:val="superscript"/>
          <w:lang w:val="tr-TR"/>
        </w:rPr>
        <w:lastRenderedPageBreak/>
        <w:t xml:space="preserve">5 </w:t>
      </w:r>
      <w:r w:rsidRPr="00D77F66">
        <w:rPr>
          <w:rFonts w:ascii="Times New Roman" w:hAnsi="Times New Roman"/>
          <w:b/>
          <w:sz w:val="20"/>
          <w:szCs w:val="20"/>
          <w:lang w:val="tr-TR"/>
        </w:rPr>
        <w:t>Shpenzime përfaqësimi dhe transferime korrente me jashtë</w:t>
      </w:r>
      <w:r w:rsidRPr="00D77F66">
        <w:rPr>
          <w:rFonts w:ascii="Times New Roman" w:hAnsi="Times New Roman"/>
          <w:bCs/>
          <w:sz w:val="20"/>
          <w:szCs w:val="20"/>
          <w:lang w:val="tr-TR"/>
        </w:rPr>
        <w:t xml:space="preserve">: shpenzime për organizimin e aktiviteteve shkencore dhe diskutimit të të dhënave, kuotave të anëtarësimit që jepen për përfaqësimet në organizata të ndryshme shkenore jashtë vendit  me statusin e anëtarit ose të vëzhguesit. </w:t>
      </w:r>
    </w:p>
    <w:p w14:paraId="725F0831" w14:textId="77777777" w:rsidR="00C054C7" w:rsidRPr="00D77F66" w:rsidRDefault="00C054C7" w:rsidP="00C054C7">
      <w:pPr>
        <w:spacing w:after="0" w:line="240" w:lineRule="auto"/>
        <w:ind w:right="245"/>
        <w:jc w:val="both"/>
        <w:rPr>
          <w:rFonts w:ascii="Times New Roman" w:hAnsi="Times New Roman"/>
          <w:bCs/>
          <w:sz w:val="20"/>
          <w:szCs w:val="20"/>
          <w:lang w:val="tr-TR"/>
        </w:rPr>
      </w:pPr>
    </w:p>
    <w:p w14:paraId="3657AD55" w14:textId="5569A968" w:rsidR="00C66AF2" w:rsidRPr="00E16A36" w:rsidRDefault="001626F5" w:rsidP="001D3FCF">
      <w:pPr>
        <w:pStyle w:val="WW-NormalWeb1"/>
        <w:spacing w:before="0" w:after="0"/>
        <w:ind w:right="283"/>
        <w:jc w:val="both"/>
        <w:rPr>
          <w:bCs/>
          <w:i/>
          <w:iCs/>
          <w:sz w:val="20"/>
          <w:szCs w:val="20"/>
        </w:rPr>
      </w:pPr>
      <w:r w:rsidRPr="001626F5">
        <w:rPr>
          <w:bCs/>
        </w:rPr>
        <w:t>*</w:t>
      </w:r>
      <w:r w:rsidRPr="006C6002">
        <w:rPr>
          <w:bCs/>
          <w:i/>
          <w:iCs/>
          <w:sz w:val="20"/>
          <w:szCs w:val="20"/>
        </w:rPr>
        <w:t xml:space="preserve">Detajimet e mëtejshme të sa më sipër paraqiten në </w:t>
      </w:r>
      <w:r w:rsidR="00085A3B">
        <w:rPr>
          <w:bCs/>
          <w:i/>
          <w:iCs/>
          <w:sz w:val="20"/>
          <w:szCs w:val="20"/>
        </w:rPr>
        <w:t>Rregulloren</w:t>
      </w:r>
      <w:r w:rsidR="00C054C7" w:rsidRPr="00E16A36">
        <w:rPr>
          <w:bCs/>
          <w:i/>
          <w:iCs/>
          <w:sz w:val="20"/>
          <w:szCs w:val="20"/>
        </w:rPr>
        <w:t xml:space="preserve"> për procedurën për aplikim, miratim dhe zbatim të projekteve të fiancuara nga të ardhurat e </w:t>
      </w:r>
      <w:r w:rsidR="001D3FCF" w:rsidRPr="00E16A36">
        <w:rPr>
          <w:bCs/>
          <w:i/>
          <w:iCs/>
          <w:sz w:val="20"/>
          <w:szCs w:val="20"/>
        </w:rPr>
        <w:t>Universitetit “Fan S. Noli”</w:t>
      </w:r>
    </w:p>
    <w:p w14:paraId="2DED19F5" w14:textId="77777777" w:rsidR="001D3FCF" w:rsidRPr="00E16A36" w:rsidRDefault="001D3FCF" w:rsidP="001D3FCF">
      <w:pPr>
        <w:pStyle w:val="WW-NormalWeb1"/>
        <w:spacing w:before="0" w:after="0"/>
        <w:ind w:right="283"/>
        <w:jc w:val="both"/>
        <w:rPr>
          <w:bCs/>
        </w:rPr>
      </w:pPr>
    </w:p>
    <w:tbl>
      <w:tblPr>
        <w:tblW w:w="9237" w:type="dxa"/>
        <w:tblInd w:w="-3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937"/>
        <w:gridCol w:w="1710"/>
        <w:gridCol w:w="2070"/>
      </w:tblGrid>
      <w:tr w:rsidR="00C66AF2" w:rsidRPr="006229BE" w14:paraId="228CF0E1" w14:textId="77777777" w:rsidTr="00085A3B">
        <w:trPr>
          <w:trHeight w:val="510"/>
        </w:trPr>
        <w:tc>
          <w:tcPr>
            <w:tcW w:w="2520" w:type="dxa"/>
            <w:shd w:val="clear" w:color="auto" w:fill="auto"/>
            <w:vAlign w:val="center"/>
          </w:tcPr>
          <w:p w14:paraId="5CA163BA" w14:textId="48A647E3" w:rsidR="00C66AF2" w:rsidRPr="00085A3B" w:rsidRDefault="00C66AF2" w:rsidP="00FB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A3B">
              <w:rPr>
                <w:rFonts w:ascii="Times New Roman" w:hAnsi="Times New Roman" w:cs="Times New Roman"/>
                <w:b/>
                <w:sz w:val="24"/>
                <w:szCs w:val="24"/>
              </w:rPr>
              <w:t>Detyra</w:t>
            </w:r>
            <w:proofErr w:type="spellEnd"/>
          </w:p>
        </w:tc>
        <w:tc>
          <w:tcPr>
            <w:tcW w:w="2937" w:type="dxa"/>
            <w:shd w:val="clear" w:color="auto" w:fill="auto"/>
            <w:vAlign w:val="center"/>
          </w:tcPr>
          <w:p w14:paraId="367BCC35" w14:textId="5194F091" w:rsidR="00C66AF2" w:rsidRPr="00085A3B" w:rsidRDefault="00C66AF2" w:rsidP="00FB7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5A3B">
              <w:rPr>
                <w:rFonts w:ascii="Times New Roman" w:hAnsi="Times New Roman" w:cs="Times New Roman"/>
                <w:b/>
                <w:sz w:val="24"/>
                <w:szCs w:val="24"/>
              </w:rPr>
              <w:t>Titulli</w:t>
            </w:r>
            <w:proofErr w:type="spellEnd"/>
            <w:r w:rsidRPr="0008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85A3B">
              <w:rPr>
                <w:rFonts w:ascii="Times New Roman" w:hAnsi="Times New Roman" w:cs="Times New Roman"/>
                <w:b/>
                <w:sz w:val="24"/>
                <w:szCs w:val="24"/>
              </w:rPr>
              <w:t>Emri</w:t>
            </w:r>
            <w:proofErr w:type="spellEnd"/>
            <w:r w:rsidR="00085A3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8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5A3B">
              <w:rPr>
                <w:rFonts w:ascii="Times New Roman" w:hAnsi="Times New Roman" w:cs="Times New Roman"/>
                <w:b/>
                <w:sz w:val="24"/>
                <w:szCs w:val="24"/>
              </w:rPr>
              <w:t>Mbiemri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14:paraId="4655EDD6" w14:textId="53BD1D18" w:rsidR="00C66AF2" w:rsidRPr="00085A3B" w:rsidRDefault="00C66AF2" w:rsidP="00FB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A3B">
              <w:rPr>
                <w:rFonts w:ascii="Times New Roman" w:hAnsi="Times New Roman" w:cs="Times New Roman"/>
                <w:b/>
                <w:sz w:val="24"/>
                <w:szCs w:val="24"/>
              </w:rPr>
              <w:t>Datë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</w:tcPr>
          <w:p w14:paraId="699209C0" w14:textId="5D6701CE" w:rsidR="00C66AF2" w:rsidRPr="00085A3B" w:rsidRDefault="00C66AF2" w:rsidP="00FB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A3B">
              <w:rPr>
                <w:rFonts w:ascii="Times New Roman" w:hAnsi="Times New Roman" w:cs="Times New Roman"/>
                <w:b/>
                <w:sz w:val="24"/>
                <w:szCs w:val="24"/>
              </w:rPr>
              <w:t>Nënshkrimi</w:t>
            </w:r>
            <w:proofErr w:type="spellEnd"/>
          </w:p>
        </w:tc>
      </w:tr>
      <w:tr w:rsidR="00C66AF2" w:rsidRPr="006229BE" w14:paraId="68CF5574" w14:textId="77777777" w:rsidTr="00085A3B">
        <w:trPr>
          <w:trHeight w:val="896"/>
        </w:trPr>
        <w:tc>
          <w:tcPr>
            <w:tcW w:w="2520" w:type="dxa"/>
            <w:shd w:val="clear" w:color="auto" w:fill="auto"/>
            <w:vAlign w:val="center"/>
          </w:tcPr>
          <w:p w14:paraId="1401B152" w14:textId="77777777" w:rsidR="00C66AF2" w:rsidRPr="00085A3B" w:rsidRDefault="00C66AF2" w:rsidP="00FB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A3B">
              <w:rPr>
                <w:rFonts w:ascii="Times New Roman" w:hAnsi="Times New Roman" w:cs="Times New Roman"/>
                <w:sz w:val="24"/>
                <w:szCs w:val="24"/>
              </w:rPr>
              <w:t>Drejtuesi</w:t>
            </w:r>
            <w:proofErr w:type="spellEnd"/>
            <w:r w:rsidRPr="00085A3B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085A3B">
              <w:rPr>
                <w:rFonts w:ascii="Times New Roman" w:hAnsi="Times New Roman" w:cs="Times New Roman"/>
                <w:sz w:val="24"/>
                <w:szCs w:val="24"/>
              </w:rPr>
              <w:t>Projektit</w:t>
            </w:r>
            <w:proofErr w:type="spellEnd"/>
          </w:p>
        </w:tc>
        <w:tc>
          <w:tcPr>
            <w:tcW w:w="2937" w:type="dxa"/>
            <w:shd w:val="clear" w:color="auto" w:fill="auto"/>
            <w:vAlign w:val="center"/>
          </w:tcPr>
          <w:p w14:paraId="1FFC5881" w14:textId="77777777" w:rsidR="00C66AF2" w:rsidRPr="006229BE" w:rsidRDefault="00C66AF2" w:rsidP="00FB742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EDC0BCE" w14:textId="77777777" w:rsidR="00C66AF2" w:rsidRPr="006229BE" w:rsidRDefault="00C66AF2" w:rsidP="00FB742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4ABDA77D" w14:textId="77777777" w:rsidR="00C66AF2" w:rsidRPr="006229BE" w:rsidRDefault="00C66AF2" w:rsidP="00FB742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054C7" w:rsidRPr="006229BE" w14:paraId="4E258B14" w14:textId="77777777" w:rsidTr="00085A3B">
        <w:trPr>
          <w:trHeight w:val="896"/>
        </w:trPr>
        <w:tc>
          <w:tcPr>
            <w:tcW w:w="2520" w:type="dxa"/>
            <w:shd w:val="clear" w:color="auto" w:fill="auto"/>
            <w:vAlign w:val="center"/>
          </w:tcPr>
          <w:p w14:paraId="18FD8AB4" w14:textId="74059DCF" w:rsidR="00C054C7" w:rsidRPr="00085A3B" w:rsidRDefault="00C054C7" w:rsidP="00FB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A3B">
              <w:rPr>
                <w:rFonts w:ascii="Times New Roman" w:hAnsi="Times New Roman" w:cs="Times New Roman"/>
                <w:sz w:val="24"/>
                <w:szCs w:val="24"/>
              </w:rPr>
              <w:t>Dekani</w:t>
            </w:r>
            <w:proofErr w:type="spellEnd"/>
            <w:r w:rsidRPr="00085A3B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085A3B">
              <w:rPr>
                <w:rFonts w:ascii="Times New Roman" w:hAnsi="Times New Roman" w:cs="Times New Roman"/>
                <w:sz w:val="24"/>
                <w:szCs w:val="24"/>
              </w:rPr>
              <w:t>Fakultetit</w:t>
            </w:r>
            <w:proofErr w:type="spellEnd"/>
          </w:p>
        </w:tc>
        <w:tc>
          <w:tcPr>
            <w:tcW w:w="2937" w:type="dxa"/>
            <w:shd w:val="clear" w:color="auto" w:fill="auto"/>
            <w:vAlign w:val="center"/>
          </w:tcPr>
          <w:p w14:paraId="51BEE86B" w14:textId="77777777" w:rsidR="00C054C7" w:rsidRPr="006229BE" w:rsidRDefault="00C054C7" w:rsidP="00FB742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3E72039" w14:textId="77777777" w:rsidR="00C054C7" w:rsidRPr="006229BE" w:rsidRDefault="00C054C7" w:rsidP="00FB742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4CBEBE4" w14:textId="77777777" w:rsidR="00C054C7" w:rsidRPr="006229BE" w:rsidRDefault="00C054C7" w:rsidP="00FB742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50E2452" w14:textId="77777777" w:rsidR="00C66AF2" w:rsidRPr="0081056C" w:rsidRDefault="00C66AF2" w:rsidP="00C66AF2">
      <w:pPr>
        <w:pStyle w:val="WW-NormalWeb1"/>
        <w:spacing w:before="0" w:after="0"/>
        <w:jc w:val="both"/>
        <w:rPr>
          <w:color w:val="FF0000"/>
          <w:sz w:val="22"/>
          <w:szCs w:val="22"/>
        </w:rPr>
      </w:pPr>
    </w:p>
    <w:p w14:paraId="0CF566C8" w14:textId="77777777" w:rsidR="00FB121E" w:rsidRPr="005B509D" w:rsidRDefault="00FB121E" w:rsidP="00BA175E">
      <w:pPr>
        <w:spacing w:before="100" w:beforeAutospacing="1" w:after="100" w:afterAutospacing="1" w:line="276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FB121E" w:rsidRPr="005B509D" w:rsidSect="00DA08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701" w:bottom="1134" w:left="1701" w:header="720" w:footer="1134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A">
      <wne:wch wne:val="000000EB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1068C" w14:textId="77777777" w:rsidR="005A0FF3" w:rsidRDefault="005A0FF3" w:rsidP="00D91E4E">
      <w:pPr>
        <w:spacing w:after="0" w:line="240" w:lineRule="auto"/>
      </w:pPr>
      <w:r>
        <w:separator/>
      </w:r>
    </w:p>
  </w:endnote>
  <w:endnote w:type="continuationSeparator" w:id="0">
    <w:p w14:paraId="413461B1" w14:textId="77777777" w:rsidR="005A0FF3" w:rsidRDefault="005A0FF3" w:rsidP="00D9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2B537" w14:textId="77777777" w:rsidR="005A4534" w:rsidRDefault="005A45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00FAC" w14:textId="77777777" w:rsidR="00D91E4E" w:rsidRPr="00D91E4E" w:rsidRDefault="00D91E4E" w:rsidP="00D91E4E">
    <w:pPr>
      <w:pStyle w:val="Footer"/>
      <w:pBdr>
        <w:top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D91E4E">
      <w:rPr>
        <w:rFonts w:ascii="Times New Roman" w:hAnsi="Times New Roman" w:cs="Times New Roman"/>
        <w:sz w:val="20"/>
        <w:szCs w:val="20"/>
      </w:rPr>
      <w:t>Shëtitorja</w:t>
    </w:r>
    <w:proofErr w:type="spellEnd"/>
    <w:r w:rsidRPr="00D91E4E">
      <w:rPr>
        <w:rFonts w:ascii="Times New Roman" w:hAnsi="Times New Roman" w:cs="Times New Roman"/>
        <w:sz w:val="20"/>
        <w:szCs w:val="20"/>
      </w:rPr>
      <w:t xml:space="preserve"> “</w:t>
    </w:r>
    <w:proofErr w:type="spellStart"/>
    <w:r w:rsidRPr="00D91E4E">
      <w:rPr>
        <w:rFonts w:ascii="Times New Roman" w:hAnsi="Times New Roman" w:cs="Times New Roman"/>
        <w:sz w:val="20"/>
        <w:szCs w:val="20"/>
      </w:rPr>
      <w:t>Rilindasit</w:t>
    </w:r>
    <w:proofErr w:type="spellEnd"/>
    <w:r w:rsidRPr="00D91E4E">
      <w:rPr>
        <w:rFonts w:ascii="Times New Roman" w:hAnsi="Times New Roman" w:cs="Times New Roman"/>
        <w:sz w:val="20"/>
        <w:szCs w:val="20"/>
      </w:rPr>
      <w:t xml:space="preserve">”, Tel. 082 242230, </w:t>
    </w:r>
    <w:hyperlink r:id="rId1" w:history="1">
      <w:r w:rsidRPr="00D91E4E">
        <w:rPr>
          <w:rStyle w:val="Hyperlink"/>
          <w:rFonts w:ascii="Times New Roman" w:hAnsi="Times New Roman" w:cs="Times New Roman"/>
          <w:sz w:val="20"/>
          <w:szCs w:val="20"/>
        </w:rPr>
        <w:t>www.unkorce.edu.al</w:t>
      </w:r>
    </w:hyperlink>
    <w:r w:rsidRPr="00D91E4E">
      <w:rPr>
        <w:rFonts w:ascii="Times New Roman" w:hAnsi="Times New Roman" w:cs="Times New Roman"/>
        <w:sz w:val="20"/>
        <w:szCs w:val="20"/>
      </w:rPr>
      <w:t>, rektorati@yahoo.com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93368" w14:textId="77777777" w:rsidR="005A4534" w:rsidRDefault="005A45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9A3C5" w14:textId="77777777" w:rsidR="005A0FF3" w:rsidRDefault="005A0FF3" w:rsidP="00D91E4E">
      <w:pPr>
        <w:spacing w:after="0" w:line="240" w:lineRule="auto"/>
      </w:pPr>
      <w:r>
        <w:separator/>
      </w:r>
    </w:p>
  </w:footnote>
  <w:footnote w:type="continuationSeparator" w:id="0">
    <w:p w14:paraId="225E7BA5" w14:textId="77777777" w:rsidR="005A0FF3" w:rsidRDefault="005A0FF3" w:rsidP="00D9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4E4A2" w14:textId="77777777" w:rsidR="005A4534" w:rsidRDefault="005A45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1CB4A" w14:textId="77777777" w:rsidR="005A4534" w:rsidRDefault="005A45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85235" w14:textId="77777777" w:rsidR="005A4534" w:rsidRDefault="005A45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2CD"/>
    <w:multiLevelType w:val="multilevel"/>
    <w:tmpl w:val="E4E6E03A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eastAsia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Times New Roman" w:cs="Times New Roman" w:hint="default"/>
        <w:sz w:val="24"/>
      </w:rPr>
    </w:lvl>
  </w:abstractNum>
  <w:abstractNum w:abstractNumId="1">
    <w:nsid w:val="1E2065A9"/>
    <w:multiLevelType w:val="hybridMultilevel"/>
    <w:tmpl w:val="B6D22D40"/>
    <w:lvl w:ilvl="0" w:tplc="E88E11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C13F9"/>
    <w:multiLevelType w:val="hybridMultilevel"/>
    <w:tmpl w:val="5FBC1C12"/>
    <w:lvl w:ilvl="0" w:tplc="060A04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5D02C71"/>
    <w:multiLevelType w:val="hybridMultilevel"/>
    <w:tmpl w:val="A0C895B4"/>
    <w:lvl w:ilvl="0" w:tplc="516CF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4F340E"/>
    <w:multiLevelType w:val="hybridMultilevel"/>
    <w:tmpl w:val="57688EF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A60069D"/>
    <w:multiLevelType w:val="hybridMultilevel"/>
    <w:tmpl w:val="CE540D4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F2"/>
    <w:rsid w:val="0007491E"/>
    <w:rsid w:val="00085A3B"/>
    <w:rsid w:val="000C1B76"/>
    <w:rsid w:val="00113D04"/>
    <w:rsid w:val="00151FAA"/>
    <w:rsid w:val="0016191A"/>
    <w:rsid w:val="001626F5"/>
    <w:rsid w:val="00171DD2"/>
    <w:rsid w:val="001D3FCF"/>
    <w:rsid w:val="001E2240"/>
    <w:rsid w:val="00262274"/>
    <w:rsid w:val="00290EF5"/>
    <w:rsid w:val="00296B23"/>
    <w:rsid w:val="002E7B5F"/>
    <w:rsid w:val="003E6A54"/>
    <w:rsid w:val="00425FC4"/>
    <w:rsid w:val="004356B3"/>
    <w:rsid w:val="00484EC5"/>
    <w:rsid w:val="004E0C10"/>
    <w:rsid w:val="004E14AE"/>
    <w:rsid w:val="005A0FF3"/>
    <w:rsid w:val="005A4534"/>
    <w:rsid w:val="005B509D"/>
    <w:rsid w:val="005D64F6"/>
    <w:rsid w:val="0066503B"/>
    <w:rsid w:val="00680053"/>
    <w:rsid w:val="006C6002"/>
    <w:rsid w:val="00752934"/>
    <w:rsid w:val="007D2074"/>
    <w:rsid w:val="008203EB"/>
    <w:rsid w:val="008C6D07"/>
    <w:rsid w:val="009443AB"/>
    <w:rsid w:val="009A51CC"/>
    <w:rsid w:val="009A6004"/>
    <w:rsid w:val="00A17066"/>
    <w:rsid w:val="00A3013A"/>
    <w:rsid w:val="00A47698"/>
    <w:rsid w:val="00B12492"/>
    <w:rsid w:val="00BA175E"/>
    <w:rsid w:val="00BF6026"/>
    <w:rsid w:val="00C054C7"/>
    <w:rsid w:val="00C65334"/>
    <w:rsid w:val="00C66AF2"/>
    <w:rsid w:val="00D77F66"/>
    <w:rsid w:val="00D91E4E"/>
    <w:rsid w:val="00DA0866"/>
    <w:rsid w:val="00DA627C"/>
    <w:rsid w:val="00DC0804"/>
    <w:rsid w:val="00E16A36"/>
    <w:rsid w:val="00E415FC"/>
    <w:rsid w:val="00E96785"/>
    <w:rsid w:val="00EB7B06"/>
    <w:rsid w:val="00ED2A35"/>
    <w:rsid w:val="00F637C7"/>
    <w:rsid w:val="00F970F3"/>
    <w:rsid w:val="00FA3534"/>
    <w:rsid w:val="00FB121E"/>
    <w:rsid w:val="00FB194B"/>
    <w:rsid w:val="00FB6892"/>
    <w:rsid w:val="00FE3F93"/>
    <w:rsid w:val="00FE7396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4A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E4E"/>
  </w:style>
  <w:style w:type="paragraph" w:styleId="Footer">
    <w:name w:val="footer"/>
    <w:basedOn w:val="Normal"/>
    <w:link w:val="FooterChar"/>
    <w:uiPriority w:val="99"/>
    <w:unhideWhenUsed/>
    <w:rsid w:val="00D91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E4E"/>
  </w:style>
  <w:style w:type="character" w:styleId="Hyperlink">
    <w:name w:val="Hyperlink"/>
    <w:basedOn w:val="DefaultParagraphFont"/>
    <w:uiPriority w:val="99"/>
    <w:unhideWhenUsed/>
    <w:rsid w:val="00D91E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3534"/>
    <w:pPr>
      <w:ind w:left="720"/>
      <w:contextualSpacing/>
    </w:pPr>
  </w:style>
  <w:style w:type="table" w:styleId="TableGrid">
    <w:name w:val="Table Grid"/>
    <w:basedOn w:val="TableNormal"/>
    <w:uiPriority w:val="59"/>
    <w:rsid w:val="00C66A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66AF2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C66AF2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tr-TR" w:eastAsia="ar-SA"/>
    </w:rPr>
  </w:style>
  <w:style w:type="paragraph" w:customStyle="1" w:styleId="Style">
    <w:name w:val="Style"/>
    <w:rsid w:val="00C66A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FB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D20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E4E"/>
  </w:style>
  <w:style w:type="paragraph" w:styleId="Footer">
    <w:name w:val="footer"/>
    <w:basedOn w:val="Normal"/>
    <w:link w:val="FooterChar"/>
    <w:uiPriority w:val="99"/>
    <w:unhideWhenUsed/>
    <w:rsid w:val="00D91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E4E"/>
  </w:style>
  <w:style w:type="character" w:styleId="Hyperlink">
    <w:name w:val="Hyperlink"/>
    <w:basedOn w:val="DefaultParagraphFont"/>
    <w:uiPriority w:val="99"/>
    <w:unhideWhenUsed/>
    <w:rsid w:val="00D91E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3534"/>
    <w:pPr>
      <w:ind w:left="720"/>
      <w:contextualSpacing/>
    </w:pPr>
  </w:style>
  <w:style w:type="table" w:styleId="TableGrid">
    <w:name w:val="Table Grid"/>
    <w:basedOn w:val="TableNormal"/>
    <w:uiPriority w:val="59"/>
    <w:rsid w:val="00C66A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66AF2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C66AF2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tr-TR" w:eastAsia="ar-SA"/>
    </w:rPr>
  </w:style>
  <w:style w:type="paragraph" w:customStyle="1" w:styleId="Style">
    <w:name w:val="Style"/>
    <w:rsid w:val="00C66A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FB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D20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korce.edu.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hkres&#235;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62961-91C8-4A39-8658-5033D3F4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Shkresë Template.dotx</Template>
  <TotalTime>0</TotalTime>
  <Pages>5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2017-07-21T08:19:00Z</cp:lastPrinted>
  <dcterms:created xsi:type="dcterms:W3CDTF">2024-02-23T12:49:00Z</dcterms:created>
  <dcterms:modified xsi:type="dcterms:W3CDTF">2024-02-23T12:49:00Z</dcterms:modified>
</cp:coreProperties>
</file>